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80" w:rsidRPr="008C2680" w:rsidRDefault="008C2680" w:rsidP="008C2680">
      <w:pPr>
        <w:jc w:val="center"/>
        <w:rPr>
          <w:b/>
          <w:bCs/>
          <w:sz w:val="24"/>
          <w:rtl/>
        </w:rPr>
      </w:pPr>
      <w:r w:rsidRPr="008C2680">
        <w:rPr>
          <w:rFonts w:hint="cs"/>
          <w:b/>
          <w:bCs/>
          <w:sz w:val="24"/>
          <w:rtl/>
        </w:rPr>
        <w:t xml:space="preserve">אורי שילה, עו"ד </w:t>
      </w:r>
      <w:r w:rsidRPr="008C2680">
        <w:rPr>
          <w:b/>
          <w:bCs/>
          <w:sz w:val="24"/>
          <w:rtl/>
        </w:rPr>
        <w:t>–</w:t>
      </w:r>
      <w:r w:rsidRPr="008C2680">
        <w:rPr>
          <w:rFonts w:hint="cs"/>
          <w:b/>
          <w:bCs/>
          <w:sz w:val="24"/>
          <w:rtl/>
        </w:rPr>
        <w:t xml:space="preserve"> נילי שילה עו"ד</w:t>
      </w:r>
    </w:p>
    <w:p w:rsidR="008C2680" w:rsidRDefault="008C2680" w:rsidP="00983A39">
      <w:pPr>
        <w:pStyle w:val="11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center"/>
        <w:rPr>
          <w:rFonts w:ascii="David" w:hAnsi="David"/>
          <w:b/>
          <w:bCs/>
          <w:sz w:val="24"/>
          <w:szCs w:val="24"/>
          <w:rtl/>
        </w:rPr>
      </w:pPr>
      <w:r w:rsidRPr="008C2680">
        <w:rPr>
          <w:rFonts w:hint="cs"/>
          <w:b/>
          <w:bCs/>
          <w:sz w:val="24"/>
          <w:szCs w:val="24"/>
          <w:rtl/>
        </w:rPr>
        <w:t xml:space="preserve">מנהלי </w:t>
      </w:r>
      <w:r w:rsidR="00983A39">
        <w:rPr>
          <w:rFonts w:hint="cs"/>
          <w:b/>
          <w:bCs/>
          <w:sz w:val="24"/>
          <w:szCs w:val="24"/>
          <w:rtl/>
        </w:rPr>
        <w:t xml:space="preserve">קרן </w:t>
      </w:r>
      <w:r w:rsidRPr="008C2680">
        <w:rPr>
          <w:rFonts w:hint="cs"/>
          <w:b/>
          <w:bCs/>
          <w:sz w:val="24"/>
          <w:szCs w:val="24"/>
          <w:rtl/>
        </w:rPr>
        <w:t xml:space="preserve">עזבון </w:t>
      </w:r>
      <w:r w:rsidR="00983A39">
        <w:rPr>
          <w:rFonts w:hint="cs"/>
          <w:b/>
          <w:bCs/>
          <w:sz w:val="24"/>
          <w:szCs w:val="24"/>
          <w:rtl/>
        </w:rPr>
        <w:t xml:space="preserve">המנוחים </w:t>
      </w:r>
      <w:r w:rsidR="00983A39" w:rsidRPr="001D27CE">
        <w:rPr>
          <w:rFonts w:ascii="David" w:hAnsi="David" w:hint="cs"/>
          <w:b/>
          <w:bCs/>
          <w:rtl/>
        </w:rPr>
        <w:t>יוסף ויונה נורמן</w:t>
      </w:r>
      <w:r w:rsidR="00983A39">
        <w:rPr>
          <w:rFonts w:ascii="David" w:hAnsi="David" w:hint="cs"/>
          <w:rtl/>
        </w:rPr>
        <w:t xml:space="preserve"> </w:t>
      </w:r>
      <w:r w:rsidR="00983A39" w:rsidRPr="00983A39">
        <w:rPr>
          <w:rFonts w:ascii="David" w:hAnsi="David" w:hint="cs"/>
          <w:b/>
          <w:bCs/>
          <w:rtl/>
        </w:rPr>
        <w:t>ז"ל</w:t>
      </w:r>
      <w:r w:rsidR="00983A39">
        <w:rPr>
          <w:rFonts w:ascii="David" w:hAnsi="David" w:hint="cs"/>
          <w:rtl/>
        </w:rPr>
        <w:t xml:space="preserve"> </w:t>
      </w:r>
    </w:p>
    <w:p w:rsidR="001813B4" w:rsidRDefault="001813B4" w:rsidP="001813B4">
      <w:pPr>
        <w:pStyle w:val="11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center"/>
        <w:rPr>
          <w:rFonts w:ascii="David" w:hAnsi="David"/>
          <w:b/>
          <w:bCs/>
          <w:sz w:val="24"/>
          <w:szCs w:val="24"/>
          <w:rtl/>
        </w:rPr>
      </w:pPr>
    </w:p>
    <w:p w:rsidR="001813B4" w:rsidRPr="001813B4" w:rsidRDefault="001813B4" w:rsidP="001813B4">
      <w:pPr>
        <w:pStyle w:val="11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1813B4">
        <w:rPr>
          <w:rFonts w:ascii="David" w:hAnsi="David" w:hint="cs"/>
          <w:b/>
          <w:bCs/>
          <w:sz w:val="24"/>
          <w:szCs w:val="24"/>
          <w:u w:val="single"/>
          <w:rtl/>
        </w:rPr>
        <w:t>טופס הגשת מועמדות לקבלת מלגה</w:t>
      </w:r>
    </w:p>
    <w:p w:rsidR="003D337A" w:rsidRPr="003D337A" w:rsidRDefault="003D337A" w:rsidP="003D337A">
      <w:pPr>
        <w:pStyle w:val="11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720" w:hanging="720"/>
        <w:rPr>
          <w:rFonts w:ascii="David" w:hAnsi="David"/>
          <w:sz w:val="24"/>
          <w:szCs w:val="24"/>
          <w:rtl/>
        </w:rPr>
      </w:pPr>
    </w:p>
    <w:p w:rsidR="001813B4" w:rsidRDefault="001813B4" w:rsidP="001813B4">
      <w:pPr>
        <w:spacing w:after="120" w:line="240" w:lineRule="auto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12"/>
        <w:gridCol w:w="5811"/>
      </w:tblGrid>
      <w:tr w:rsidR="001813B4" w:rsidTr="001813B4">
        <w:tc>
          <w:tcPr>
            <w:tcW w:w="3012" w:type="dxa"/>
          </w:tcPr>
          <w:p w:rsidR="001813B4" w:rsidRDefault="001813B4" w:rsidP="001813B4">
            <w:pPr>
              <w:spacing w:after="120" w:line="240" w:lineRule="auto"/>
              <w:rPr>
                <w:rtl/>
              </w:rPr>
            </w:pPr>
            <w:r>
              <w:rPr>
                <w:rFonts w:hint="cs"/>
                <w:rtl/>
              </w:rPr>
              <w:t>שם המועמד/ת</w:t>
            </w:r>
          </w:p>
        </w:tc>
        <w:sdt>
          <w:sdtPr>
            <w:rPr>
              <w:rtl/>
            </w:rPr>
            <w:id w:val="-9552432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:rsidR="001813B4" w:rsidRDefault="005E3FA9" w:rsidP="001813B4">
                <w:pPr>
                  <w:spacing w:after="120" w:line="240" w:lineRule="auto"/>
                  <w:rPr>
                    <w:rtl/>
                  </w:rPr>
                </w:pPr>
                <w:r w:rsidRPr="00FF70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13B4" w:rsidTr="001813B4">
        <w:tc>
          <w:tcPr>
            <w:tcW w:w="3012" w:type="dxa"/>
          </w:tcPr>
          <w:p w:rsidR="001813B4" w:rsidRDefault="001813B4" w:rsidP="001813B4">
            <w:pPr>
              <w:spacing w:after="120" w:line="240" w:lineRule="auto"/>
              <w:rPr>
                <w:rtl/>
              </w:rPr>
            </w:pPr>
            <w:r>
              <w:rPr>
                <w:rFonts w:hint="cs"/>
                <w:rtl/>
              </w:rPr>
              <w:t>ת.ז.</w:t>
            </w:r>
          </w:p>
        </w:tc>
        <w:sdt>
          <w:sdtPr>
            <w:rPr>
              <w:rtl/>
            </w:rPr>
            <w:id w:val="-16221376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:rsidR="001813B4" w:rsidRDefault="005E3FA9" w:rsidP="001813B4">
                <w:pPr>
                  <w:spacing w:after="120" w:line="240" w:lineRule="auto"/>
                  <w:rPr>
                    <w:rtl/>
                  </w:rPr>
                </w:pPr>
                <w:r w:rsidRPr="00FF70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13B4" w:rsidTr="001813B4">
        <w:tc>
          <w:tcPr>
            <w:tcW w:w="3012" w:type="dxa"/>
          </w:tcPr>
          <w:p w:rsidR="001813B4" w:rsidRDefault="001813B4" w:rsidP="001813B4">
            <w:pPr>
              <w:spacing w:after="120" w:line="240" w:lineRule="auto"/>
              <w:rPr>
                <w:rtl/>
              </w:rPr>
            </w:pPr>
            <w:r>
              <w:rPr>
                <w:rFonts w:hint="cs"/>
                <w:rtl/>
              </w:rPr>
              <w:t>ארץ לידה</w:t>
            </w:r>
          </w:p>
        </w:tc>
        <w:sdt>
          <w:sdtPr>
            <w:rPr>
              <w:rtl/>
            </w:rPr>
            <w:id w:val="-10078320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:rsidR="001813B4" w:rsidRDefault="005E3FA9" w:rsidP="001813B4">
                <w:pPr>
                  <w:spacing w:after="120" w:line="240" w:lineRule="auto"/>
                  <w:rPr>
                    <w:rtl/>
                  </w:rPr>
                </w:pPr>
                <w:r w:rsidRPr="00FF70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13B4" w:rsidTr="001813B4">
        <w:tc>
          <w:tcPr>
            <w:tcW w:w="3012" w:type="dxa"/>
          </w:tcPr>
          <w:p w:rsidR="001813B4" w:rsidRDefault="001813B4" w:rsidP="001813B4">
            <w:pPr>
              <w:spacing w:after="120" w:line="240" w:lineRule="auto"/>
              <w:rPr>
                <w:rtl/>
              </w:rPr>
            </w:pPr>
            <w:r>
              <w:rPr>
                <w:rFonts w:hint="cs"/>
                <w:rtl/>
              </w:rPr>
              <w:t>תאריך לידה</w:t>
            </w:r>
          </w:p>
        </w:tc>
        <w:sdt>
          <w:sdtPr>
            <w:rPr>
              <w:rtl/>
            </w:rPr>
            <w:id w:val="1834180716"/>
            <w:placeholder>
              <w:docPart w:val="DefaultPlaceholder_-1854013438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:rsidR="001813B4" w:rsidRDefault="005E3FA9" w:rsidP="001813B4">
                <w:pPr>
                  <w:spacing w:after="120" w:line="240" w:lineRule="auto"/>
                  <w:rPr>
                    <w:rtl/>
                  </w:rPr>
                </w:pPr>
                <w:r w:rsidRPr="00FF700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64ACE" w:rsidTr="001813B4">
        <w:tc>
          <w:tcPr>
            <w:tcW w:w="3012" w:type="dxa"/>
          </w:tcPr>
          <w:p w:rsidR="00564ACE" w:rsidRDefault="00564ACE" w:rsidP="00564ACE">
            <w:pPr>
              <w:spacing w:after="120" w:line="240" w:lineRule="auto"/>
              <w:rPr>
                <w:rtl/>
              </w:rPr>
            </w:pPr>
            <w:r>
              <w:rPr>
                <w:rFonts w:hint="cs"/>
                <w:rtl/>
              </w:rPr>
              <w:t>תאריך עלייה לישראל</w:t>
            </w:r>
          </w:p>
        </w:tc>
        <w:sdt>
          <w:sdtPr>
            <w:rPr>
              <w:rtl/>
            </w:rPr>
            <w:id w:val="1128595840"/>
            <w:placeholder>
              <w:docPart w:val="DefaultPlaceholder_-1854013438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:rsidR="00564ACE" w:rsidRDefault="005E3FA9" w:rsidP="00564ACE">
                <w:pPr>
                  <w:spacing w:after="120" w:line="240" w:lineRule="auto"/>
                  <w:rPr>
                    <w:rtl/>
                  </w:rPr>
                </w:pPr>
                <w:r w:rsidRPr="00FF700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64ACE" w:rsidTr="001813B4">
        <w:tc>
          <w:tcPr>
            <w:tcW w:w="3012" w:type="dxa"/>
          </w:tcPr>
          <w:p w:rsidR="00564ACE" w:rsidRDefault="00564ACE" w:rsidP="00564ACE">
            <w:pPr>
              <w:spacing w:after="120" w:line="240" w:lineRule="auto"/>
              <w:rPr>
                <w:rtl/>
              </w:rPr>
            </w:pPr>
            <w:r>
              <w:rPr>
                <w:rFonts w:hint="cs"/>
                <w:rtl/>
              </w:rPr>
              <w:t>תאריך תחילת שירות בצה"ל</w:t>
            </w:r>
          </w:p>
        </w:tc>
        <w:sdt>
          <w:sdtPr>
            <w:rPr>
              <w:rtl/>
            </w:rPr>
            <w:id w:val="-744944990"/>
            <w:placeholder>
              <w:docPart w:val="DefaultPlaceholder_-1854013438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:rsidR="00564ACE" w:rsidRDefault="005E3FA9" w:rsidP="00564ACE">
                <w:pPr>
                  <w:spacing w:after="120" w:line="240" w:lineRule="auto"/>
                  <w:rPr>
                    <w:rtl/>
                  </w:rPr>
                </w:pPr>
                <w:r w:rsidRPr="00FF700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64ACE" w:rsidTr="001813B4">
        <w:tc>
          <w:tcPr>
            <w:tcW w:w="3012" w:type="dxa"/>
          </w:tcPr>
          <w:p w:rsidR="00564ACE" w:rsidRDefault="00564ACE" w:rsidP="00564ACE">
            <w:pPr>
              <w:spacing w:after="120" w:line="240" w:lineRule="auto"/>
              <w:rPr>
                <w:rtl/>
              </w:rPr>
            </w:pPr>
            <w:r>
              <w:rPr>
                <w:rFonts w:hint="cs"/>
                <w:rtl/>
              </w:rPr>
              <w:t>תאריך סיום שירות בצה"ל</w:t>
            </w:r>
          </w:p>
        </w:tc>
        <w:sdt>
          <w:sdtPr>
            <w:rPr>
              <w:rtl/>
            </w:rPr>
            <w:id w:val="962161651"/>
            <w:placeholder>
              <w:docPart w:val="DefaultPlaceholder_-1854013438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:rsidR="00564ACE" w:rsidRDefault="005E3FA9" w:rsidP="00564ACE">
                <w:pPr>
                  <w:spacing w:after="120" w:line="240" w:lineRule="auto"/>
                  <w:rPr>
                    <w:rtl/>
                  </w:rPr>
                </w:pPr>
                <w:r w:rsidRPr="00FF700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64ACE" w:rsidTr="001813B4">
        <w:tc>
          <w:tcPr>
            <w:tcW w:w="3012" w:type="dxa"/>
          </w:tcPr>
          <w:p w:rsidR="00564ACE" w:rsidRDefault="00564ACE" w:rsidP="00564ACE">
            <w:pPr>
              <w:spacing w:after="120" w:line="240" w:lineRule="auto"/>
              <w:rPr>
                <w:rtl/>
              </w:rPr>
            </w:pPr>
            <w:r>
              <w:rPr>
                <w:rFonts w:hint="cs"/>
                <w:rtl/>
              </w:rPr>
              <w:t>מעמד משפחתי (רווק, נשוי)</w:t>
            </w:r>
          </w:p>
        </w:tc>
        <w:sdt>
          <w:sdtPr>
            <w:rPr>
              <w:rtl/>
            </w:rPr>
            <w:id w:val="-15062830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:rsidR="00564ACE" w:rsidRDefault="005E3FA9" w:rsidP="00564ACE">
                <w:pPr>
                  <w:spacing w:after="120" w:line="240" w:lineRule="auto"/>
                  <w:rPr>
                    <w:rtl/>
                  </w:rPr>
                </w:pPr>
                <w:r w:rsidRPr="00FF70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4ACE" w:rsidTr="001813B4">
        <w:tc>
          <w:tcPr>
            <w:tcW w:w="3012" w:type="dxa"/>
          </w:tcPr>
          <w:p w:rsidR="00564ACE" w:rsidRDefault="00564ACE" w:rsidP="00564ACE">
            <w:pPr>
              <w:spacing w:after="120" w:line="240" w:lineRule="auto"/>
              <w:rPr>
                <w:rtl/>
              </w:rPr>
            </w:pPr>
            <w:r>
              <w:rPr>
                <w:rFonts w:hint="cs"/>
                <w:rtl/>
              </w:rPr>
              <w:t>מקום מגורי ההורים</w:t>
            </w:r>
          </w:p>
        </w:tc>
        <w:sdt>
          <w:sdtPr>
            <w:rPr>
              <w:rtl/>
            </w:rPr>
            <w:id w:val="-18131628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:rsidR="00564ACE" w:rsidRDefault="005E3FA9" w:rsidP="00564ACE">
                <w:pPr>
                  <w:spacing w:after="120" w:line="240" w:lineRule="auto"/>
                  <w:rPr>
                    <w:rtl/>
                  </w:rPr>
                </w:pPr>
                <w:r w:rsidRPr="00FF70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4ACE" w:rsidTr="001813B4">
        <w:tc>
          <w:tcPr>
            <w:tcW w:w="3012" w:type="dxa"/>
          </w:tcPr>
          <w:p w:rsidR="00564ACE" w:rsidRDefault="00564ACE" w:rsidP="00564ACE">
            <w:pPr>
              <w:spacing w:after="120" w:line="240" w:lineRule="auto"/>
              <w:rPr>
                <w:rtl/>
              </w:rPr>
            </w:pPr>
            <w:r>
              <w:rPr>
                <w:rFonts w:hint="cs"/>
                <w:rtl/>
              </w:rPr>
              <w:t>כתובת מגורים נוכחית</w:t>
            </w:r>
          </w:p>
        </w:tc>
        <w:sdt>
          <w:sdtPr>
            <w:rPr>
              <w:rtl/>
            </w:rPr>
            <w:id w:val="-3897997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:rsidR="00564ACE" w:rsidRDefault="005E3FA9" w:rsidP="00564ACE">
                <w:pPr>
                  <w:spacing w:after="120" w:line="240" w:lineRule="auto"/>
                  <w:rPr>
                    <w:rtl/>
                  </w:rPr>
                </w:pPr>
                <w:r w:rsidRPr="00FF70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4ACE" w:rsidTr="001813B4">
        <w:tc>
          <w:tcPr>
            <w:tcW w:w="3012" w:type="dxa"/>
          </w:tcPr>
          <w:p w:rsidR="00564ACE" w:rsidRDefault="00564ACE" w:rsidP="00564ACE">
            <w:pPr>
              <w:spacing w:after="12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סטטוס קבלה ללימודים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נא לציין את שם מוסד הלימודים, תכנית הלימודים, ותאריך תחילת הלימודים</w:t>
            </w:r>
          </w:p>
        </w:tc>
        <w:sdt>
          <w:sdtPr>
            <w:rPr>
              <w:rtl/>
            </w:rPr>
            <w:id w:val="-4214924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:rsidR="00564ACE" w:rsidRDefault="005E3FA9" w:rsidP="00564ACE">
                <w:pPr>
                  <w:spacing w:after="120" w:line="240" w:lineRule="auto"/>
                  <w:rPr>
                    <w:rtl/>
                  </w:rPr>
                </w:pPr>
                <w:r w:rsidRPr="00FF70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4ACE" w:rsidTr="001813B4">
        <w:tc>
          <w:tcPr>
            <w:tcW w:w="3012" w:type="dxa"/>
          </w:tcPr>
          <w:p w:rsidR="00564ACE" w:rsidRDefault="00564ACE" w:rsidP="00564ACE">
            <w:pPr>
              <w:spacing w:after="120" w:line="240" w:lineRule="auto"/>
              <w:rPr>
                <w:rtl/>
              </w:rPr>
            </w:pPr>
            <w:r>
              <w:rPr>
                <w:rFonts w:hint="cs"/>
                <w:rtl/>
              </w:rPr>
              <w:t>עלות שכר לימוד לתכנית/לשנה</w:t>
            </w:r>
          </w:p>
        </w:tc>
        <w:tc>
          <w:tcPr>
            <w:tcW w:w="5811" w:type="dxa"/>
          </w:tcPr>
          <w:p w:rsidR="00564ACE" w:rsidRDefault="00564ACE" w:rsidP="00564ACE">
            <w:pPr>
              <w:spacing w:after="12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</w:t>
            </w:r>
            <w:sdt>
              <w:sdtPr>
                <w:rPr>
                  <w:rFonts w:hint="cs"/>
                  <w:rtl/>
                </w:rPr>
                <w:id w:val="-16851286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E3FA9" w:rsidRPr="00FF7009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hint="cs"/>
                <w:rtl/>
              </w:rPr>
              <w:t xml:space="preserve">                                                                                          ש"ח</w:t>
            </w:r>
          </w:p>
        </w:tc>
      </w:tr>
      <w:tr w:rsidR="00564ACE" w:rsidTr="001813B4">
        <w:tc>
          <w:tcPr>
            <w:tcW w:w="3012" w:type="dxa"/>
          </w:tcPr>
          <w:p w:rsidR="00564ACE" w:rsidRDefault="00564ACE" w:rsidP="00564ACE">
            <w:pPr>
              <w:spacing w:after="120" w:line="240" w:lineRule="auto"/>
              <w:rPr>
                <w:rtl/>
              </w:rPr>
            </w:pPr>
            <w:r>
              <w:rPr>
                <w:rFonts w:hint="cs"/>
                <w:rtl/>
              </w:rPr>
              <w:t>מטרת המלגה</w:t>
            </w:r>
          </w:p>
        </w:tc>
        <w:sdt>
          <w:sdtPr>
            <w:rPr>
              <w:rtl/>
            </w:rPr>
            <w:id w:val="-13358381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:rsidR="00564ACE" w:rsidRDefault="005E3FA9" w:rsidP="00564ACE">
                <w:pPr>
                  <w:spacing w:after="120" w:line="240" w:lineRule="auto"/>
                  <w:rPr>
                    <w:rtl/>
                  </w:rPr>
                </w:pPr>
                <w:r w:rsidRPr="00FF70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4ACE" w:rsidTr="001813B4">
        <w:tc>
          <w:tcPr>
            <w:tcW w:w="3012" w:type="dxa"/>
          </w:tcPr>
          <w:p w:rsidR="00564ACE" w:rsidRDefault="00564ACE" w:rsidP="00564ACE">
            <w:pPr>
              <w:spacing w:after="12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אישורים מצורפים </w:t>
            </w:r>
          </w:p>
        </w:tc>
        <w:tc>
          <w:tcPr>
            <w:tcW w:w="5811" w:type="dxa"/>
          </w:tcPr>
          <w:p w:rsidR="00826620" w:rsidRDefault="00E26AFA" w:rsidP="005E3FA9">
            <w:pPr>
              <w:spacing w:after="120" w:line="240" w:lineRule="auto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168736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B8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64ACE">
              <w:rPr>
                <w:rFonts w:hint="cs"/>
                <w:rtl/>
              </w:rPr>
              <w:t xml:space="preserve">תעודת עולה חדש    </w:t>
            </w:r>
            <w:sdt>
              <w:sdtPr>
                <w:rPr>
                  <w:rFonts w:hint="cs"/>
                  <w:rtl/>
                </w:rPr>
                <w:id w:val="-207365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FA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64ACE">
              <w:rPr>
                <w:rFonts w:hint="cs"/>
                <w:rtl/>
              </w:rPr>
              <w:t xml:space="preserve">תעודת חייל משוחרר   </w:t>
            </w:r>
            <w:sdt>
              <w:sdtPr>
                <w:rPr>
                  <w:rFonts w:hint="cs"/>
                  <w:rtl/>
                </w:rPr>
                <w:id w:val="-34795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FA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64ACE">
              <w:rPr>
                <w:rFonts w:hint="cs"/>
                <w:rtl/>
              </w:rPr>
              <w:t>אישור קבלה ללימודים</w:t>
            </w:r>
            <w:r w:rsidR="00D86DFE">
              <w:rPr>
                <w:rFonts w:hint="cs"/>
                <w:rtl/>
              </w:rPr>
              <w:t xml:space="preserve"> ו/או מעבר לשנת הלימודים 2023-2024 </w:t>
            </w:r>
            <w:r w:rsidR="00564ACE">
              <w:rPr>
                <w:rFonts w:hint="cs"/>
                <w:rtl/>
              </w:rPr>
              <w:t xml:space="preserve">  </w:t>
            </w:r>
            <w:sdt>
              <w:sdtPr>
                <w:rPr>
                  <w:rFonts w:hint="cs"/>
                  <w:rtl/>
                </w:rPr>
                <w:id w:val="-64613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FA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26620">
              <w:rPr>
                <w:rFonts w:hint="cs"/>
                <w:rtl/>
              </w:rPr>
              <w:t xml:space="preserve"> תעודת חייל בודד  </w:t>
            </w:r>
            <w:sdt>
              <w:sdtPr>
                <w:rPr>
                  <w:rFonts w:hint="cs"/>
                  <w:rtl/>
                </w:rPr>
                <w:id w:val="-14024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FA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26620">
              <w:rPr>
                <w:rFonts w:hint="cs"/>
                <w:rtl/>
              </w:rPr>
              <w:t xml:space="preserve"> אישור יתרה בפקדון </w:t>
            </w:r>
            <w:sdt>
              <w:sdtPr>
                <w:rPr>
                  <w:rFonts w:hint="cs"/>
                  <w:rtl/>
                </w:rPr>
                <w:id w:val="34043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FA9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5E3FA9">
              <w:rPr>
                <w:rFonts w:hint="cs"/>
                <w:rtl/>
              </w:rPr>
              <w:t xml:space="preserve"> </w:t>
            </w:r>
            <w:r w:rsidR="00826620">
              <w:rPr>
                <w:rFonts w:hint="cs"/>
                <w:rtl/>
              </w:rPr>
              <w:t>אישור עמותה מטפלת .......................................................</w:t>
            </w:r>
          </w:p>
        </w:tc>
      </w:tr>
    </w:tbl>
    <w:p w:rsidR="001813B4" w:rsidRDefault="001813B4" w:rsidP="0093145E">
      <w:pPr>
        <w:spacing w:line="276" w:lineRule="auto"/>
        <w:rPr>
          <w:rtl/>
        </w:rPr>
      </w:pPr>
    </w:p>
    <w:p w:rsidR="001813B4" w:rsidRDefault="001813B4" w:rsidP="00983A39">
      <w:pPr>
        <w:spacing w:line="276" w:lineRule="auto"/>
        <w:rPr>
          <w:rtl/>
        </w:rPr>
      </w:pPr>
      <w:r>
        <w:rPr>
          <w:rFonts w:hint="cs"/>
          <w:rtl/>
        </w:rPr>
        <w:t>ידוע לי ש</w:t>
      </w:r>
      <w:r w:rsidR="00983A39">
        <w:rPr>
          <w:rFonts w:hint="cs"/>
          <w:b/>
          <w:bCs/>
          <w:sz w:val="24"/>
          <w:rtl/>
        </w:rPr>
        <w:t xml:space="preserve">קרן </w:t>
      </w:r>
      <w:r w:rsidR="00983A39" w:rsidRPr="008C2680">
        <w:rPr>
          <w:rFonts w:hint="cs"/>
          <w:b/>
          <w:bCs/>
          <w:sz w:val="24"/>
          <w:rtl/>
        </w:rPr>
        <w:t xml:space="preserve">עזבון </w:t>
      </w:r>
      <w:r w:rsidR="00983A39">
        <w:rPr>
          <w:rFonts w:hint="cs"/>
          <w:b/>
          <w:bCs/>
          <w:sz w:val="24"/>
          <w:rtl/>
        </w:rPr>
        <w:t xml:space="preserve">המנוחים </w:t>
      </w:r>
      <w:r w:rsidR="00983A39" w:rsidRPr="001D27CE">
        <w:rPr>
          <w:rFonts w:ascii="David" w:hAnsi="David" w:hint="cs"/>
          <w:b/>
          <w:bCs/>
          <w:rtl/>
        </w:rPr>
        <w:t>יוסף ויונה נורמן</w:t>
      </w:r>
      <w:r w:rsidR="00983A39">
        <w:rPr>
          <w:rFonts w:ascii="David" w:hAnsi="David" w:hint="cs"/>
          <w:rtl/>
        </w:rPr>
        <w:t xml:space="preserve"> </w:t>
      </w:r>
      <w:r w:rsidR="00983A39" w:rsidRPr="00983A39">
        <w:rPr>
          <w:rFonts w:ascii="David" w:hAnsi="David" w:hint="cs"/>
          <w:b/>
          <w:bCs/>
          <w:rtl/>
        </w:rPr>
        <w:t>ז"ל</w:t>
      </w:r>
      <w:r w:rsidR="00983A39">
        <w:rPr>
          <w:rFonts w:ascii="David" w:hAnsi="David" w:hint="cs"/>
          <w:rtl/>
        </w:rPr>
        <w:t xml:space="preserve"> </w:t>
      </w:r>
      <w:r>
        <w:rPr>
          <w:rFonts w:hint="cs"/>
          <w:rtl/>
        </w:rPr>
        <w:t>מעניק</w:t>
      </w:r>
      <w:r w:rsidR="00983A39">
        <w:rPr>
          <w:rFonts w:hint="cs"/>
          <w:rtl/>
        </w:rPr>
        <w:t>ה</w:t>
      </w:r>
      <w:r>
        <w:rPr>
          <w:rFonts w:hint="cs"/>
          <w:rtl/>
        </w:rPr>
        <w:t xml:space="preserve"> מלגות רק למטרת תמיכה כספית לחיילים משוחררים בודדים שהם עולים חדשים לצורך המשך לימודיהם ו/או רכישת מקצוע ו/או עזרה ברכישת דירה.</w:t>
      </w:r>
    </w:p>
    <w:p w:rsidR="001813B4" w:rsidRDefault="001813B4" w:rsidP="001813B4">
      <w:pPr>
        <w:spacing w:line="276" w:lineRule="auto"/>
        <w:rPr>
          <w:rtl/>
        </w:rPr>
      </w:pPr>
    </w:p>
    <w:p w:rsidR="001813B4" w:rsidRDefault="001813B4" w:rsidP="001813B4">
      <w:pPr>
        <w:spacing w:line="276" w:lineRule="auto"/>
        <w:rPr>
          <w:rtl/>
        </w:rPr>
      </w:pPr>
      <w:r>
        <w:rPr>
          <w:rFonts w:hint="cs"/>
          <w:rtl/>
        </w:rPr>
        <w:t xml:space="preserve">אני מצהירה/ה </w:t>
      </w:r>
      <w:r w:rsidR="00FD3F16">
        <w:rPr>
          <w:rFonts w:hint="cs"/>
          <w:rtl/>
        </w:rPr>
        <w:t>שכל הפרטים שמסרתי לעיל הם אמת ו</w:t>
      </w:r>
      <w:r>
        <w:rPr>
          <w:rFonts w:hint="cs"/>
          <w:rtl/>
        </w:rPr>
        <w:t>כי למיטב הבנתי אני עומד/ת בהגדרות שקבעו המנוחים</w:t>
      </w:r>
      <w:r w:rsidR="00FD3F16">
        <w:rPr>
          <w:rFonts w:hint="cs"/>
          <w:rtl/>
        </w:rPr>
        <w:t xml:space="preserve"> לצורך זכאות לקבל סיוע כספי</w:t>
      </w:r>
      <w:r>
        <w:rPr>
          <w:rFonts w:hint="cs"/>
          <w:rtl/>
        </w:rPr>
        <w:t>.</w:t>
      </w:r>
    </w:p>
    <w:p w:rsidR="001813B4" w:rsidRDefault="001813B4" w:rsidP="001813B4">
      <w:pPr>
        <w:spacing w:line="276" w:lineRule="auto"/>
        <w:rPr>
          <w:rtl/>
        </w:rPr>
      </w:pPr>
    </w:p>
    <w:p w:rsidR="001813B4" w:rsidRDefault="001813B4" w:rsidP="001813B4">
      <w:pPr>
        <w:spacing w:line="276" w:lineRule="auto"/>
        <w:rPr>
          <w:rtl/>
        </w:rPr>
      </w:pPr>
      <w:r>
        <w:rPr>
          <w:rFonts w:hint="cs"/>
          <w:rtl/>
        </w:rPr>
        <w:t xml:space="preserve">אני מאשר/ת </w:t>
      </w:r>
      <w:r w:rsidR="00FD3F16">
        <w:rPr>
          <w:rFonts w:hint="cs"/>
          <w:rtl/>
        </w:rPr>
        <w:t xml:space="preserve">שידוע לי </w:t>
      </w:r>
      <w:r>
        <w:rPr>
          <w:rFonts w:hint="cs"/>
          <w:rtl/>
        </w:rPr>
        <w:t>ששיקול הדעת לאשר את מתן המלגה הינו בידי מנהלי העזבון בלבד.</w:t>
      </w:r>
    </w:p>
    <w:p w:rsidR="001813B4" w:rsidRDefault="001813B4" w:rsidP="001813B4">
      <w:pPr>
        <w:spacing w:line="276" w:lineRule="auto"/>
        <w:rPr>
          <w:rtl/>
        </w:rPr>
      </w:pPr>
    </w:p>
    <w:p w:rsidR="001813B4" w:rsidRDefault="001813B4" w:rsidP="001813B4">
      <w:pPr>
        <w:spacing w:line="276" w:lineRule="auto"/>
        <w:rPr>
          <w:rtl/>
        </w:rPr>
      </w:pPr>
    </w:p>
    <w:p w:rsidR="001813B4" w:rsidRDefault="001813B4" w:rsidP="005E3FA9">
      <w:pPr>
        <w:spacing w:line="276" w:lineRule="auto"/>
        <w:jc w:val="center"/>
        <w:rPr>
          <w:rtl/>
        </w:rPr>
      </w:pPr>
      <w:r>
        <w:rPr>
          <w:rFonts w:hint="cs"/>
          <w:rtl/>
        </w:rPr>
        <w:t>תאריך חתימה: ..............................</w:t>
      </w:r>
      <w:r w:rsidR="005E3FA9">
        <w:rPr>
          <w:rFonts w:hint="cs"/>
          <w:rtl/>
        </w:rPr>
        <w:t xml:space="preserve">                      </w:t>
      </w:r>
      <w:r>
        <w:rPr>
          <w:rFonts w:hint="cs"/>
          <w:rtl/>
        </w:rPr>
        <w:t>חתימה: ........................................</w:t>
      </w:r>
    </w:p>
    <w:p w:rsidR="003B02DB" w:rsidRPr="0093145E" w:rsidRDefault="003B02DB" w:rsidP="003B02DB">
      <w:pPr>
        <w:pStyle w:val="11-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ind w:left="720" w:hanging="720"/>
        <w:rPr>
          <w:rFonts w:ascii="David" w:hAnsi="David"/>
          <w:sz w:val="18"/>
          <w:szCs w:val="18"/>
        </w:rPr>
      </w:pPr>
    </w:p>
    <w:sectPr w:rsidR="003B02DB" w:rsidRPr="0093145E" w:rsidSect="000C3EC7">
      <w:headerReference w:type="even" r:id="rId7"/>
      <w:headerReference w:type="default" r:id="rId8"/>
      <w:headerReference w:type="first" r:id="rId9"/>
      <w:footerReference w:type="first" r:id="rId10"/>
      <w:endnotePr>
        <w:numFmt w:val="lowerLetter"/>
      </w:endnotePr>
      <w:pgSz w:w="11906" w:h="16838" w:code="9"/>
      <w:pgMar w:top="2693" w:right="1797" w:bottom="1559" w:left="1276" w:header="765" w:footer="0" w:gutter="0"/>
      <w:paperSrc w:first="261" w:other="26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AFA" w:rsidRDefault="00E26AFA">
      <w:r>
        <w:separator/>
      </w:r>
    </w:p>
  </w:endnote>
  <w:endnote w:type="continuationSeparator" w:id="0">
    <w:p w:rsidR="00E26AFA" w:rsidRDefault="00E2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E2F" w:rsidRPr="00476965" w:rsidRDefault="00000E2F" w:rsidP="00633E5F">
    <w:pPr>
      <w:pStyle w:val="Footer"/>
      <w:spacing w:line="240" w:lineRule="auto"/>
      <w:ind w:left="-482" w:right="-318"/>
      <w:jc w:val="center"/>
      <w:rPr>
        <w:rFonts w:cs="Arial"/>
        <w:sz w:val="18"/>
        <w:szCs w:val="18"/>
        <w:rtl/>
      </w:rPr>
    </w:pPr>
    <w:r w:rsidRPr="00476965">
      <w:rPr>
        <w:rFonts w:cs="Arial"/>
        <w:sz w:val="18"/>
        <w:szCs w:val="18"/>
        <w:rtl/>
      </w:rPr>
      <w:t xml:space="preserve">חיפה: שד' המגינים 35, ת.ד. 33691, מיקוד </w:t>
    </w:r>
    <w:r w:rsidRPr="00476965">
      <w:rPr>
        <w:rFonts w:cs="Arial"/>
        <w:sz w:val="18"/>
        <w:szCs w:val="18"/>
      </w:rPr>
      <w:t>Haifa, 35 Hameginim Ave., P.O.B. 33691, Code 31336</w:t>
    </w:r>
    <w:r>
      <w:rPr>
        <w:rFonts w:cs="Arial"/>
        <w:sz w:val="18"/>
        <w:szCs w:val="18"/>
      </w:rPr>
      <w:t>02</w:t>
    </w:r>
    <w:r w:rsidRPr="00476965">
      <w:rPr>
        <w:rFonts w:cs="Arial"/>
        <w:sz w:val="18"/>
        <w:szCs w:val="18"/>
      </w:rPr>
      <w:t xml:space="preserve"> </w:t>
    </w:r>
  </w:p>
  <w:p w:rsidR="00000E2F" w:rsidRDefault="00000E2F" w:rsidP="00633E5F">
    <w:pPr>
      <w:pStyle w:val="Footer"/>
      <w:spacing w:line="240" w:lineRule="auto"/>
      <w:ind w:left="-482" w:right="-477"/>
      <w:jc w:val="center"/>
      <w:rPr>
        <w:rFonts w:cs="Arial"/>
        <w:sz w:val="18"/>
        <w:szCs w:val="18"/>
      </w:rPr>
    </w:pPr>
    <w:r w:rsidRPr="00476965">
      <w:rPr>
        <w:rFonts w:cs="Arial"/>
        <w:sz w:val="18"/>
        <w:szCs w:val="18"/>
        <w:rtl/>
      </w:rPr>
      <w:t>טל</w:t>
    </w:r>
    <w:r w:rsidRPr="00476965">
      <w:rPr>
        <w:rFonts w:cs="Arial" w:hint="cs"/>
        <w:sz w:val="18"/>
        <w:szCs w:val="18"/>
        <w:rtl/>
      </w:rPr>
      <w:t>'</w:t>
    </w:r>
    <w:r w:rsidRPr="00476965">
      <w:rPr>
        <w:rFonts w:cs="Arial"/>
        <w:sz w:val="18"/>
        <w:szCs w:val="18"/>
        <w:rtl/>
      </w:rPr>
      <w:t xml:space="preserve">   </w:t>
    </w:r>
    <w:r w:rsidRPr="00476965">
      <w:rPr>
        <w:rFonts w:cs="Arial"/>
        <w:sz w:val="18"/>
        <w:szCs w:val="18"/>
      </w:rPr>
      <w:t>04-8535656</w:t>
    </w:r>
    <w:r w:rsidRPr="00476965">
      <w:rPr>
        <w:rFonts w:cs="Arial"/>
        <w:sz w:val="18"/>
        <w:szCs w:val="18"/>
        <w:rtl/>
      </w:rPr>
      <w:t xml:space="preserve"> </w:t>
    </w:r>
    <w:r w:rsidRPr="00476965">
      <w:rPr>
        <w:rFonts w:cs="Arial"/>
        <w:sz w:val="18"/>
        <w:szCs w:val="18"/>
      </w:rPr>
      <w:t>Tel.</w:t>
    </w:r>
    <w:r w:rsidRPr="00476965">
      <w:rPr>
        <w:rFonts w:cs="Arial"/>
        <w:sz w:val="18"/>
        <w:szCs w:val="18"/>
        <w:rtl/>
      </w:rPr>
      <w:t xml:space="preserve">, פקס' </w:t>
    </w:r>
    <w:r>
      <w:rPr>
        <w:rFonts w:cs="Arial"/>
        <w:sz w:val="18"/>
        <w:szCs w:val="18"/>
      </w:rPr>
      <w:t xml:space="preserve"> Fax. 972-4-853454</w:t>
    </w:r>
    <w:r>
      <w:rPr>
        <w:rFonts w:cs="Arial" w:hint="cs"/>
        <w:sz w:val="18"/>
        <w:szCs w:val="18"/>
        <w:rtl/>
      </w:rPr>
      <w:t xml:space="preserve">, תא קולי 050-8969912 </w:t>
    </w:r>
    <w:r>
      <w:rPr>
        <w:rFonts w:cs="Arial"/>
        <w:sz w:val="18"/>
        <w:szCs w:val="18"/>
      </w:rPr>
      <w:t xml:space="preserve">Voice mail </w:t>
    </w:r>
  </w:p>
  <w:p w:rsidR="00000E2F" w:rsidRPr="00A34D09" w:rsidRDefault="00000E2F" w:rsidP="00633E5F">
    <w:pPr>
      <w:pStyle w:val="Footer"/>
      <w:spacing w:line="240" w:lineRule="auto"/>
      <w:ind w:left="-482" w:right="-477"/>
      <w:jc w:val="center"/>
      <w:rPr>
        <w:rFonts w:cs="Arial"/>
        <w:sz w:val="18"/>
        <w:szCs w:val="18"/>
      </w:rPr>
    </w:pPr>
    <w:r>
      <w:rPr>
        <w:rFonts w:cs="Arial" w:hint="cs"/>
        <w:sz w:val="18"/>
        <w:szCs w:val="18"/>
        <w:rtl/>
      </w:rPr>
      <w:t xml:space="preserve">סניף </w:t>
    </w:r>
    <w:r w:rsidRPr="00A30F02">
      <w:rPr>
        <w:rFonts w:cs="Arial"/>
        <w:sz w:val="18"/>
        <w:szCs w:val="18"/>
        <w:rtl/>
      </w:rPr>
      <w:t xml:space="preserve">תל אביב: </w:t>
    </w:r>
    <w:r>
      <w:rPr>
        <w:rFonts w:cs="Arial" w:hint="cs"/>
        <w:sz w:val="18"/>
        <w:szCs w:val="18"/>
        <w:rtl/>
      </w:rPr>
      <w:t xml:space="preserve"> במשרד </w:t>
    </w:r>
    <w:r w:rsidRPr="00A30F02">
      <w:rPr>
        <w:rFonts w:cs="Arial"/>
        <w:sz w:val="18"/>
        <w:szCs w:val="18"/>
        <w:rtl/>
      </w:rPr>
      <w:t xml:space="preserve">ד"ר מ. דרוקר ושות' עורכי דין, דרך מנחם בגין 82, קומה 2, </w:t>
    </w:r>
    <w:r w:rsidRPr="00A34D09">
      <w:rPr>
        <w:rFonts w:cs="Arial"/>
        <w:sz w:val="18"/>
        <w:szCs w:val="18"/>
        <w:rtl/>
      </w:rPr>
      <w:t>טל' 03-5611411 ; פקס' 03-5614460</w:t>
    </w:r>
    <w:r w:rsidR="005F0CEA">
      <w:rPr>
        <w:rFonts w:cs="Arial" w:hint="cs"/>
        <w:sz w:val="18"/>
        <w:szCs w:val="18"/>
        <w:rtl/>
      </w:rPr>
      <w:t xml:space="preserve"> </w:t>
    </w:r>
    <w:r w:rsidR="005F0CEA">
      <w:rPr>
        <w:rFonts w:cs="Arial"/>
        <w:sz w:val="18"/>
        <w:szCs w:val="18"/>
      </w:rPr>
      <w:t xml:space="preserve">Tel Aviv: </w:t>
    </w:r>
  </w:p>
  <w:p w:rsidR="00A34D09" w:rsidRPr="00000E2F" w:rsidRDefault="00A34D09" w:rsidP="00000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AFA" w:rsidRDefault="00E26AFA">
      <w:r>
        <w:separator/>
      </w:r>
    </w:p>
  </w:footnote>
  <w:footnote w:type="continuationSeparator" w:id="0">
    <w:p w:rsidR="00E26AFA" w:rsidRDefault="00E2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B90" w:rsidRDefault="002D35C6">
    <w:pPr>
      <w:pStyle w:val="Header"/>
      <w:framePr w:wrap="around" w:vAnchor="text" w:hAnchor="margin" w:xAlign="center" w:y="1"/>
      <w:rPr>
        <w:rStyle w:val="PageNumber"/>
        <w:rFonts w:cs="David"/>
        <w:rtl/>
      </w:rPr>
    </w:pPr>
    <w:r>
      <w:rPr>
        <w:rStyle w:val="PageNumber"/>
        <w:rFonts w:cs="David"/>
      </w:rPr>
      <w:fldChar w:fldCharType="begin"/>
    </w:r>
    <w:r w:rsidR="00F13B90">
      <w:rPr>
        <w:rStyle w:val="PageNumber"/>
        <w:rFonts w:cs="David"/>
      </w:rPr>
      <w:instrText xml:space="preserve">PAGE  </w:instrText>
    </w:r>
    <w:r>
      <w:rPr>
        <w:rStyle w:val="PageNumber"/>
        <w:rFonts w:cs="David"/>
      </w:rPr>
      <w:fldChar w:fldCharType="end"/>
    </w:r>
  </w:p>
  <w:p w:rsidR="00F13B90" w:rsidRDefault="00F13B90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276" w:type="dxa"/>
      <w:tblInd w:w="3609" w:type="dxa"/>
      <w:tblLook w:val="0000" w:firstRow="0" w:lastRow="0" w:firstColumn="0" w:lastColumn="0" w:noHBand="0" w:noVBand="0"/>
    </w:tblPr>
    <w:tblGrid>
      <w:gridCol w:w="5276"/>
    </w:tblGrid>
    <w:tr w:rsidR="00F13B90" w:rsidTr="00120BDF">
      <w:trPr>
        <w:trHeight w:val="1009"/>
      </w:trPr>
      <w:tc>
        <w:tcPr>
          <w:tcW w:w="5276" w:type="dxa"/>
        </w:tcPr>
        <w:p w:rsidR="00F13B90" w:rsidRDefault="00F13B90">
          <w:pPr>
            <w:pStyle w:val="Heading1"/>
            <w:numPr>
              <w:ilvl w:val="0"/>
              <w:numId w:val="0"/>
            </w:numPr>
            <w:spacing w:before="0" w:line="240" w:lineRule="auto"/>
            <w:ind w:left="-352"/>
            <w:jc w:val="center"/>
            <w:rPr>
              <w:b/>
              <w:bCs/>
              <w:i/>
              <w:iCs/>
              <w:sz w:val="36"/>
              <w:szCs w:val="36"/>
              <w:rtl/>
            </w:rPr>
          </w:pPr>
          <w:r>
            <w:rPr>
              <w:b/>
              <w:bCs/>
              <w:i/>
              <w:iCs/>
              <w:sz w:val="32"/>
              <w:szCs w:val="32"/>
              <w:rtl/>
            </w:rPr>
            <w:t xml:space="preserve">    א. שילה  ושות'</w:t>
          </w:r>
          <w:r>
            <w:rPr>
              <w:b/>
              <w:bCs/>
              <w:i/>
              <w:iCs/>
              <w:sz w:val="36"/>
              <w:szCs w:val="36"/>
              <w:rtl/>
            </w:rPr>
            <w:t xml:space="preserve">, </w:t>
          </w:r>
          <w:r>
            <w:rPr>
              <w:b/>
              <w:bCs/>
              <w:i/>
              <w:iCs/>
              <w:sz w:val="28"/>
              <w:szCs w:val="28"/>
              <w:rtl/>
            </w:rPr>
            <w:t>עורכי – דין</w:t>
          </w:r>
        </w:p>
        <w:p w:rsidR="00F13B90" w:rsidRDefault="00F13B90">
          <w:pPr>
            <w:pStyle w:val="Heading2"/>
            <w:numPr>
              <w:ilvl w:val="0"/>
              <w:numId w:val="0"/>
            </w:numPr>
            <w:bidi w:val="0"/>
            <w:spacing w:before="0" w:line="240" w:lineRule="auto"/>
            <w:ind w:left="567" w:right="709"/>
            <w:jc w:val="center"/>
            <w:rPr>
              <w:i/>
              <w:iCs/>
              <w:sz w:val="24"/>
              <w:rtl/>
            </w:rPr>
          </w:pPr>
          <w:r>
            <w:rPr>
              <w:b/>
              <w:bCs/>
              <w:i/>
              <w:iCs/>
              <w:sz w:val="24"/>
            </w:rPr>
            <w:t>E. SHILOH &amp; Co., Attorneys At Law</w:t>
          </w:r>
        </w:p>
        <w:p w:rsidR="00F13B90" w:rsidRDefault="00F13B90">
          <w:pPr>
            <w:pStyle w:val="11-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bidi/>
            <w:jc w:val="center"/>
            <w:rPr>
              <w:b/>
              <w:bCs/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  <w:rtl/>
            </w:rPr>
            <w:t xml:space="preserve">נוסד </w:t>
          </w:r>
          <w:r>
            <w:rPr>
              <w:i/>
              <w:iCs/>
              <w:sz w:val="20"/>
              <w:szCs w:val="20"/>
            </w:rPr>
            <w:t>Established 1955</w:t>
          </w:r>
        </w:p>
      </w:tc>
    </w:tr>
  </w:tbl>
  <w:p w:rsidR="00F13B90" w:rsidRDefault="00F13B90">
    <w:pPr>
      <w:pStyle w:val="Header"/>
      <w:jc w:val="center"/>
      <w:rPr>
        <w:i/>
        <w:iCs/>
        <w:rtl/>
      </w:rPr>
    </w:pPr>
  </w:p>
  <w:p w:rsidR="00F13B90" w:rsidRDefault="00F13B90">
    <w:pPr>
      <w:pStyle w:val="Header"/>
      <w:rPr>
        <w:rtl/>
      </w:rPr>
    </w:pPr>
    <w:r>
      <w:rPr>
        <w:i/>
        <w:iCs/>
        <w:rtl/>
      </w:rPr>
      <w:tab/>
    </w:r>
    <w:r>
      <w:rPr>
        <w:rtl/>
      </w:rPr>
      <w:t xml:space="preserve">- </w:t>
    </w:r>
    <w:r w:rsidR="000C50F6">
      <w:fldChar w:fldCharType="begin"/>
    </w:r>
    <w:r w:rsidR="000C50F6">
      <w:instrText xml:space="preserve"> PAGE </w:instrText>
    </w:r>
    <w:r w:rsidR="000C50F6">
      <w:fldChar w:fldCharType="separate"/>
    </w:r>
    <w:r w:rsidR="005E3FA9">
      <w:rPr>
        <w:noProof/>
        <w:rtl/>
      </w:rPr>
      <w:t>2</w:t>
    </w:r>
    <w:r w:rsidR="000C50F6">
      <w:rPr>
        <w:noProof/>
      </w:rPr>
      <w:fldChar w:fldCharType="end"/>
    </w:r>
    <w:r>
      <w:rPr>
        <w:rtl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04" w:type="dxa"/>
      <w:tblInd w:w="-647" w:type="dxa"/>
      <w:tblLook w:val="0000" w:firstRow="0" w:lastRow="0" w:firstColumn="0" w:lastColumn="0" w:noHBand="0" w:noVBand="0"/>
    </w:tblPr>
    <w:tblGrid>
      <w:gridCol w:w="10062"/>
      <w:gridCol w:w="242"/>
    </w:tblGrid>
    <w:tr w:rsidR="008B4AC0" w:rsidTr="001E2683">
      <w:trPr>
        <w:trHeight w:val="1276"/>
      </w:trPr>
      <w:tc>
        <w:tcPr>
          <w:tcW w:w="10062" w:type="dxa"/>
          <w:tcBorders>
            <w:left w:val="nil"/>
            <w:bottom w:val="nil"/>
          </w:tcBorders>
        </w:tcPr>
        <w:p w:rsidR="008B4AC0" w:rsidRDefault="00994DBE" w:rsidP="00394950">
          <w:pPr>
            <w:bidi w:val="0"/>
            <w:spacing w:line="240" w:lineRule="auto"/>
            <w:ind w:right="61"/>
            <w:jc w:val="left"/>
            <w:rPr>
              <w:sz w:val="28"/>
            </w:rPr>
          </w:pPr>
          <w:r w:rsidRPr="00994DBE">
            <w:rPr>
              <w:rFonts w:hint="cs"/>
              <w:noProof/>
              <w:rtl/>
              <w:lang w:eastAsia="en-US"/>
            </w:rPr>
            <w:drawing>
              <wp:inline distT="0" distB="0" distL="0" distR="0">
                <wp:extent cx="715639" cy="760730"/>
                <wp:effectExtent l="0" t="0" r="8890" b="127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212"/>
                        <a:stretch/>
                      </pic:blipFill>
                      <pic:spPr bwMode="auto">
                        <a:xfrm>
                          <a:off x="0" y="0"/>
                          <a:ext cx="737690" cy="784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94DBE">
            <w:rPr>
              <w:noProof/>
              <w:sz w:val="28"/>
              <w:lang w:eastAsia="en-US"/>
            </w:rPr>
            <w:drawing>
              <wp:inline distT="0" distB="0" distL="0" distR="0">
                <wp:extent cx="3275196" cy="683833"/>
                <wp:effectExtent l="0" t="0" r="1905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512" cy="699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" w:type="dxa"/>
          <w:tcBorders>
            <w:left w:val="nil"/>
            <w:bottom w:val="nil"/>
          </w:tcBorders>
        </w:tcPr>
        <w:p w:rsidR="008B4AC0" w:rsidRPr="00F1748D" w:rsidRDefault="008B4AC0" w:rsidP="00394950">
          <w:pPr>
            <w:bidi w:val="0"/>
            <w:spacing w:line="240" w:lineRule="auto"/>
            <w:ind w:left="34"/>
            <w:jc w:val="right"/>
            <w:rPr>
              <w:sz w:val="24"/>
            </w:rPr>
          </w:pPr>
        </w:p>
      </w:tc>
    </w:tr>
  </w:tbl>
  <w:p w:rsidR="009665BC" w:rsidRDefault="009665BC" w:rsidP="009F5748">
    <w:pPr>
      <w:pStyle w:val="Header"/>
      <w:tabs>
        <w:tab w:val="left" w:pos="5727"/>
      </w:tabs>
      <w:spacing w:line="240" w:lineRule="auto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DB00B0A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cs="Courier New" w:hint="default"/>
        <w:bCs/>
        <w:iCs w:val="0"/>
        <w:color w:val="auto"/>
        <w:sz w:val="20"/>
        <w:szCs w:val="2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cs="Courier New" w:hint="default"/>
        <w:bCs/>
        <w:iCs w:val="0"/>
        <w:sz w:val="20"/>
        <w:szCs w:val="2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835"/>
        </w:tabs>
        <w:ind w:left="2835" w:hanging="1474"/>
      </w:pPr>
      <w:rPr>
        <w:rFonts w:cs="Courier New" w:hint="default"/>
        <w:bCs/>
        <w:iCs w:val="0"/>
        <w:sz w:val="20"/>
        <w:szCs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4253"/>
        </w:tabs>
        <w:ind w:left="4253" w:hanging="1531"/>
      </w:pPr>
      <w:rPr>
        <w:rFonts w:cs="Courier New" w:hint="default"/>
        <w:bCs/>
        <w:iCs w:val="0"/>
        <w:sz w:val="20"/>
        <w:szCs w:val="20"/>
      </w:rPr>
    </w:lvl>
    <w:lvl w:ilvl="4">
      <w:start w:val="1"/>
      <w:numFmt w:val="decimal"/>
      <w:pStyle w:val="Heading5"/>
      <w:lvlText w:val="%1.%2.%3.%4.%5."/>
      <w:lvlJc w:val="right"/>
      <w:pPr>
        <w:tabs>
          <w:tab w:val="num" w:pos="0"/>
        </w:tabs>
        <w:ind w:left="4254" w:hanging="709"/>
      </w:pPr>
      <w:rPr>
        <w:rFonts w:cs="Times New Roman"/>
        <w:sz w:val="24"/>
      </w:rPr>
    </w:lvl>
    <w:lvl w:ilvl="5">
      <w:start w:val="1"/>
      <w:numFmt w:val="decimal"/>
      <w:pStyle w:val="Heading6"/>
      <w:lvlText w:val="%1.%2.%3.%4.%5.%6."/>
      <w:lvlJc w:val="center"/>
      <w:pPr>
        <w:tabs>
          <w:tab w:val="num" w:pos="0"/>
        </w:tabs>
        <w:ind w:left="4963" w:hanging="709"/>
      </w:pPr>
      <w:rPr>
        <w:rFonts w:cs="Times New Roman"/>
        <w:sz w:val="24"/>
      </w:rPr>
    </w:lvl>
    <w:lvl w:ilvl="6">
      <w:start w:val="1"/>
      <w:numFmt w:val="decimal"/>
      <w:pStyle w:val="Heading7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/>
        <w:sz w:val="24"/>
      </w:rPr>
    </w:lvl>
    <w:lvl w:ilvl="7">
      <w:start w:val="1"/>
      <w:numFmt w:val="decimal"/>
      <w:pStyle w:val="Heading8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/>
        <w:sz w:val="24"/>
      </w:rPr>
    </w:lvl>
    <w:lvl w:ilvl="8">
      <w:start w:val="1"/>
      <w:numFmt w:val="decimal"/>
      <w:pStyle w:val="Heading9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/>
        <w:sz w:val="24"/>
      </w:rPr>
    </w:lvl>
  </w:abstractNum>
  <w:abstractNum w:abstractNumId="1" w15:restartNumberingAfterBreak="0">
    <w:nsid w:val="0C183479"/>
    <w:multiLevelType w:val="hybridMultilevel"/>
    <w:tmpl w:val="69463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F64AC2E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0E06A2"/>
    <w:multiLevelType w:val="hybridMultilevel"/>
    <w:tmpl w:val="17627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5231F"/>
    <w:multiLevelType w:val="hybridMultilevel"/>
    <w:tmpl w:val="E07C6F2E"/>
    <w:lvl w:ilvl="0" w:tplc="2BA6E5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607BB4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"/>
        <w:szCs w:val="24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AF858B4"/>
    <w:multiLevelType w:val="multilevel"/>
    <w:tmpl w:val="F50C623C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upperRoman"/>
      <w:pStyle w:val="2"/>
      <w:lvlText w:val="%2."/>
      <w:lvlJc w:val="center"/>
      <w:pPr>
        <w:tabs>
          <w:tab w:val="num" w:pos="1418"/>
        </w:tabs>
        <w:ind w:left="1418" w:hanging="681"/>
      </w:pPr>
      <w:rPr>
        <w:rFonts w:cs="Times New Roman"/>
      </w:rPr>
    </w:lvl>
    <w:lvl w:ilvl="2">
      <w:start w:val="1"/>
      <w:numFmt w:val="decimal"/>
      <w:pStyle w:val="3"/>
      <w:lvlText w:val="%3)"/>
      <w:lvlJc w:val="left"/>
      <w:pPr>
        <w:tabs>
          <w:tab w:val="num" w:pos="2126"/>
        </w:tabs>
        <w:ind w:left="2126" w:hanging="708"/>
      </w:pPr>
      <w:rPr>
        <w:rFonts w:cs="Times New Roman"/>
      </w:rPr>
    </w:lvl>
    <w:lvl w:ilvl="3">
      <w:start w:val="1"/>
      <w:numFmt w:val="upperRoman"/>
      <w:pStyle w:val="4"/>
      <w:lvlText w:val="%4)"/>
      <w:lvlJc w:val="center"/>
      <w:pPr>
        <w:tabs>
          <w:tab w:val="num" w:pos="2835"/>
        </w:tabs>
        <w:ind w:left="2835" w:hanging="680"/>
      </w:pPr>
      <w:rPr>
        <w:rFonts w:cs="Times New Roman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569844EE"/>
    <w:multiLevelType w:val="hybridMultilevel"/>
    <w:tmpl w:val="A2F4153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DE7C60"/>
    <w:multiLevelType w:val="hybridMultilevel"/>
    <w:tmpl w:val="E9946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73683"/>
    <w:multiLevelType w:val="multilevel"/>
    <w:tmpl w:val="347CF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CE6284"/>
    <w:multiLevelType w:val="hybridMultilevel"/>
    <w:tmpl w:val="456EF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8"/>
  </w:num>
  <w:num w:numId="14">
    <w:abstractNumId w:val="6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28RIW2fT6J6dgXXtsPKbbwvzhnVn8lQ9a7FYV6mcSbCHj4wsVl81l6SslWcCxuJ3cqXVKyNewfuan5GQXou4w==" w:salt="fuqL85umLVZzeueqG2QyMw=="/>
  <w:defaultTabStop w:val="709"/>
  <w:drawingGridHorizontalSpacing w:val="159"/>
  <w:drawingGridVerticalSpacing w:val="108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51"/>
    <w:rsid w:val="00000E2F"/>
    <w:rsid w:val="0000796D"/>
    <w:rsid w:val="000110D5"/>
    <w:rsid w:val="0001385D"/>
    <w:rsid w:val="00030D51"/>
    <w:rsid w:val="00037D86"/>
    <w:rsid w:val="00040B32"/>
    <w:rsid w:val="0004287E"/>
    <w:rsid w:val="000439E4"/>
    <w:rsid w:val="000465CA"/>
    <w:rsid w:val="00050545"/>
    <w:rsid w:val="000607D5"/>
    <w:rsid w:val="0006760E"/>
    <w:rsid w:val="00067A77"/>
    <w:rsid w:val="000732AB"/>
    <w:rsid w:val="000759D5"/>
    <w:rsid w:val="000766B8"/>
    <w:rsid w:val="00082626"/>
    <w:rsid w:val="00093576"/>
    <w:rsid w:val="000974F7"/>
    <w:rsid w:val="000A04AD"/>
    <w:rsid w:val="000A4EFB"/>
    <w:rsid w:val="000B7EA6"/>
    <w:rsid w:val="000C0CDD"/>
    <w:rsid w:val="000C3EC7"/>
    <w:rsid w:val="000C50F6"/>
    <w:rsid w:val="000C71F9"/>
    <w:rsid w:val="000E0A85"/>
    <w:rsid w:val="000F4002"/>
    <w:rsid w:val="001002B7"/>
    <w:rsid w:val="0010084E"/>
    <w:rsid w:val="00110AF3"/>
    <w:rsid w:val="00115AD8"/>
    <w:rsid w:val="00117F9B"/>
    <w:rsid w:val="00120BDF"/>
    <w:rsid w:val="001221B7"/>
    <w:rsid w:val="001275BB"/>
    <w:rsid w:val="0014053A"/>
    <w:rsid w:val="00141D43"/>
    <w:rsid w:val="0015108D"/>
    <w:rsid w:val="0015651B"/>
    <w:rsid w:val="00160506"/>
    <w:rsid w:val="00164893"/>
    <w:rsid w:val="00165B51"/>
    <w:rsid w:val="00165C80"/>
    <w:rsid w:val="001813B4"/>
    <w:rsid w:val="00197091"/>
    <w:rsid w:val="001B48F3"/>
    <w:rsid w:val="001B7998"/>
    <w:rsid w:val="001C42CD"/>
    <w:rsid w:val="001C73E0"/>
    <w:rsid w:val="001C7955"/>
    <w:rsid w:val="001D248C"/>
    <w:rsid w:val="001D67B2"/>
    <w:rsid w:val="001E2683"/>
    <w:rsid w:val="001E5E74"/>
    <w:rsid w:val="001F2C76"/>
    <w:rsid w:val="001F4122"/>
    <w:rsid w:val="00200B39"/>
    <w:rsid w:val="002124DF"/>
    <w:rsid w:val="00215129"/>
    <w:rsid w:val="00215773"/>
    <w:rsid w:val="002223D5"/>
    <w:rsid w:val="00251A0D"/>
    <w:rsid w:val="0027320E"/>
    <w:rsid w:val="0027342C"/>
    <w:rsid w:val="002745A9"/>
    <w:rsid w:val="00276BF9"/>
    <w:rsid w:val="002861FC"/>
    <w:rsid w:val="00290118"/>
    <w:rsid w:val="002A063F"/>
    <w:rsid w:val="002B2B84"/>
    <w:rsid w:val="002C18BB"/>
    <w:rsid w:val="002D35C6"/>
    <w:rsid w:val="002E568B"/>
    <w:rsid w:val="002F1210"/>
    <w:rsid w:val="00310C7A"/>
    <w:rsid w:val="0031373C"/>
    <w:rsid w:val="003253DF"/>
    <w:rsid w:val="0032696B"/>
    <w:rsid w:val="0033189F"/>
    <w:rsid w:val="003347C8"/>
    <w:rsid w:val="00335DD7"/>
    <w:rsid w:val="0034214C"/>
    <w:rsid w:val="003520ED"/>
    <w:rsid w:val="00352840"/>
    <w:rsid w:val="00356719"/>
    <w:rsid w:val="00387351"/>
    <w:rsid w:val="0038754B"/>
    <w:rsid w:val="003930B2"/>
    <w:rsid w:val="00394950"/>
    <w:rsid w:val="003B02DB"/>
    <w:rsid w:val="003B3DC0"/>
    <w:rsid w:val="003B52A8"/>
    <w:rsid w:val="003D337A"/>
    <w:rsid w:val="003E23AF"/>
    <w:rsid w:val="003E4B86"/>
    <w:rsid w:val="003F39E8"/>
    <w:rsid w:val="004033DC"/>
    <w:rsid w:val="00410F0C"/>
    <w:rsid w:val="0041453E"/>
    <w:rsid w:val="00422127"/>
    <w:rsid w:val="004252CE"/>
    <w:rsid w:val="00431901"/>
    <w:rsid w:val="004450FE"/>
    <w:rsid w:val="0046119E"/>
    <w:rsid w:val="00463334"/>
    <w:rsid w:val="00473C3C"/>
    <w:rsid w:val="0048154E"/>
    <w:rsid w:val="00481C94"/>
    <w:rsid w:val="0049322B"/>
    <w:rsid w:val="00496C8B"/>
    <w:rsid w:val="004A100F"/>
    <w:rsid w:val="004A57F6"/>
    <w:rsid w:val="004A7581"/>
    <w:rsid w:val="004C3BE5"/>
    <w:rsid w:val="004D5442"/>
    <w:rsid w:val="004E7FDC"/>
    <w:rsid w:val="005042F0"/>
    <w:rsid w:val="005154CF"/>
    <w:rsid w:val="00516A0A"/>
    <w:rsid w:val="00537072"/>
    <w:rsid w:val="00541E47"/>
    <w:rsid w:val="005442B0"/>
    <w:rsid w:val="0054597A"/>
    <w:rsid w:val="0055173F"/>
    <w:rsid w:val="005533D1"/>
    <w:rsid w:val="0055376F"/>
    <w:rsid w:val="00554B40"/>
    <w:rsid w:val="00561A69"/>
    <w:rsid w:val="00562852"/>
    <w:rsid w:val="00563E9D"/>
    <w:rsid w:val="00564ACE"/>
    <w:rsid w:val="005835D4"/>
    <w:rsid w:val="005846AA"/>
    <w:rsid w:val="00590CFF"/>
    <w:rsid w:val="0059313A"/>
    <w:rsid w:val="00593E72"/>
    <w:rsid w:val="005B6223"/>
    <w:rsid w:val="005C3F68"/>
    <w:rsid w:val="005C527E"/>
    <w:rsid w:val="005D7962"/>
    <w:rsid w:val="005E3FA9"/>
    <w:rsid w:val="005E5E12"/>
    <w:rsid w:val="005E7F64"/>
    <w:rsid w:val="005F0B36"/>
    <w:rsid w:val="005F0CEA"/>
    <w:rsid w:val="006030C8"/>
    <w:rsid w:val="006166FC"/>
    <w:rsid w:val="00622403"/>
    <w:rsid w:val="0063371F"/>
    <w:rsid w:val="00633E5F"/>
    <w:rsid w:val="00643B16"/>
    <w:rsid w:val="00647AF6"/>
    <w:rsid w:val="0065102E"/>
    <w:rsid w:val="00657B79"/>
    <w:rsid w:val="006715E1"/>
    <w:rsid w:val="006716A0"/>
    <w:rsid w:val="00681D72"/>
    <w:rsid w:val="006824F4"/>
    <w:rsid w:val="006A2E6C"/>
    <w:rsid w:val="006B3BA3"/>
    <w:rsid w:val="006B7C87"/>
    <w:rsid w:val="006D0DCF"/>
    <w:rsid w:val="006D1B99"/>
    <w:rsid w:val="006D2545"/>
    <w:rsid w:val="006D75E1"/>
    <w:rsid w:val="006E051E"/>
    <w:rsid w:val="006E082A"/>
    <w:rsid w:val="006E3FA2"/>
    <w:rsid w:val="006F0C07"/>
    <w:rsid w:val="006F4A14"/>
    <w:rsid w:val="00703E83"/>
    <w:rsid w:val="00703F5D"/>
    <w:rsid w:val="00711D29"/>
    <w:rsid w:val="007211D8"/>
    <w:rsid w:val="0073386F"/>
    <w:rsid w:val="007524F5"/>
    <w:rsid w:val="0075731D"/>
    <w:rsid w:val="0076338E"/>
    <w:rsid w:val="0077370C"/>
    <w:rsid w:val="00776C6B"/>
    <w:rsid w:val="00786C81"/>
    <w:rsid w:val="007A7103"/>
    <w:rsid w:val="007A7B5F"/>
    <w:rsid w:val="007B5604"/>
    <w:rsid w:val="007B58C5"/>
    <w:rsid w:val="007D4D05"/>
    <w:rsid w:val="007D6927"/>
    <w:rsid w:val="007D7043"/>
    <w:rsid w:val="007E7A46"/>
    <w:rsid w:val="007F6051"/>
    <w:rsid w:val="007F6D4F"/>
    <w:rsid w:val="00817397"/>
    <w:rsid w:val="00820FBC"/>
    <w:rsid w:val="008247EC"/>
    <w:rsid w:val="00826620"/>
    <w:rsid w:val="00834E1D"/>
    <w:rsid w:val="0083753C"/>
    <w:rsid w:val="00844F70"/>
    <w:rsid w:val="00847A7D"/>
    <w:rsid w:val="008558C8"/>
    <w:rsid w:val="008662B7"/>
    <w:rsid w:val="00872416"/>
    <w:rsid w:val="00880AB6"/>
    <w:rsid w:val="008844FD"/>
    <w:rsid w:val="00886E24"/>
    <w:rsid w:val="008A0438"/>
    <w:rsid w:val="008B0933"/>
    <w:rsid w:val="008B0D4A"/>
    <w:rsid w:val="008B2364"/>
    <w:rsid w:val="008B26D3"/>
    <w:rsid w:val="008B4AC0"/>
    <w:rsid w:val="008B5ED9"/>
    <w:rsid w:val="008B6C84"/>
    <w:rsid w:val="008C2680"/>
    <w:rsid w:val="008D01A3"/>
    <w:rsid w:val="008D2DD0"/>
    <w:rsid w:val="008D43D5"/>
    <w:rsid w:val="008E6398"/>
    <w:rsid w:val="008E6EDD"/>
    <w:rsid w:val="008F0191"/>
    <w:rsid w:val="00900880"/>
    <w:rsid w:val="0090635F"/>
    <w:rsid w:val="00915C08"/>
    <w:rsid w:val="00917ECF"/>
    <w:rsid w:val="00920001"/>
    <w:rsid w:val="00922437"/>
    <w:rsid w:val="009262E5"/>
    <w:rsid w:val="0093145E"/>
    <w:rsid w:val="00940CF8"/>
    <w:rsid w:val="00941B59"/>
    <w:rsid w:val="00943CEB"/>
    <w:rsid w:val="00953E09"/>
    <w:rsid w:val="00954FDB"/>
    <w:rsid w:val="00960578"/>
    <w:rsid w:val="0096461E"/>
    <w:rsid w:val="009665BC"/>
    <w:rsid w:val="00972B39"/>
    <w:rsid w:val="00983A39"/>
    <w:rsid w:val="0098517B"/>
    <w:rsid w:val="00987268"/>
    <w:rsid w:val="0099095A"/>
    <w:rsid w:val="00994DBE"/>
    <w:rsid w:val="009A1113"/>
    <w:rsid w:val="009A1339"/>
    <w:rsid w:val="009B02EC"/>
    <w:rsid w:val="009B0E0F"/>
    <w:rsid w:val="009B30E0"/>
    <w:rsid w:val="009B3AEC"/>
    <w:rsid w:val="009C4068"/>
    <w:rsid w:val="009C7A74"/>
    <w:rsid w:val="009D0C97"/>
    <w:rsid w:val="009D63B0"/>
    <w:rsid w:val="009E01D8"/>
    <w:rsid w:val="009E5798"/>
    <w:rsid w:val="009F5748"/>
    <w:rsid w:val="00A216A5"/>
    <w:rsid w:val="00A30702"/>
    <w:rsid w:val="00A30F02"/>
    <w:rsid w:val="00A33CBB"/>
    <w:rsid w:val="00A34D09"/>
    <w:rsid w:val="00A37DEE"/>
    <w:rsid w:val="00A526A6"/>
    <w:rsid w:val="00A6223A"/>
    <w:rsid w:val="00A6365F"/>
    <w:rsid w:val="00A7204D"/>
    <w:rsid w:val="00A77063"/>
    <w:rsid w:val="00A80430"/>
    <w:rsid w:val="00A81FA8"/>
    <w:rsid w:val="00A9619B"/>
    <w:rsid w:val="00AD0C50"/>
    <w:rsid w:val="00AD6E05"/>
    <w:rsid w:val="00AE4D17"/>
    <w:rsid w:val="00AE5B84"/>
    <w:rsid w:val="00AE70AB"/>
    <w:rsid w:val="00AF0DB7"/>
    <w:rsid w:val="00AF7481"/>
    <w:rsid w:val="00AF7637"/>
    <w:rsid w:val="00B060DD"/>
    <w:rsid w:val="00B073C4"/>
    <w:rsid w:val="00B20888"/>
    <w:rsid w:val="00B26172"/>
    <w:rsid w:val="00B26527"/>
    <w:rsid w:val="00B36934"/>
    <w:rsid w:val="00B532BA"/>
    <w:rsid w:val="00B54EE5"/>
    <w:rsid w:val="00B75445"/>
    <w:rsid w:val="00B851C0"/>
    <w:rsid w:val="00B92C2E"/>
    <w:rsid w:val="00B94949"/>
    <w:rsid w:val="00B94976"/>
    <w:rsid w:val="00B97C48"/>
    <w:rsid w:val="00BA264B"/>
    <w:rsid w:val="00BA6018"/>
    <w:rsid w:val="00BA64E6"/>
    <w:rsid w:val="00BC2D81"/>
    <w:rsid w:val="00BC3B49"/>
    <w:rsid w:val="00BC4644"/>
    <w:rsid w:val="00BC4BDB"/>
    <w:rsid w:val="00BD135B"/>
    <w:rsid w:val="00BE1E38"/>
    <w:rsid w:val="00BE3BF0"/>
    <w:rsid w:val="00BE4519"/>
    <w:rsid w:val="00BE58D3"/>
    <w:rsid w:val="00BF050F"/>
    <w:rsid w:val="00C15C17"/>
    <w:rsid w:val="00C1787D"/>
    <w:rsid w:val="00C218C7"/>
    <w:rsid w:val="00C249CE"/>
    <w:rsid w:val="00C3310A"/>
    <w:rsid w:val="00C379C2"/>
    <w:rsid w:val="00C40DE7"/>
    <w:rsid w:val="00C47F1C"/>
    <w:rsid w:val="00C55903"/>
    <w:rsid w:val="00C570C7"/>
    <w:rsid w:val="00C61BEC"/>
    <w:rsid w:val="00C641C6"/>
    <w:rsid w:val="00C85CA3"/>
    <w:rsid w:val="00C95214"/>
    <w:rsid w:val="00CA32F7"/>
    <w:rsid w:val="00CA44F7"/>
    <w:rsid w:val="00CB45C4"/>
    <w:rsid w:val="00CC5DC6"/>
    <w:rsid w:val="00CD1786"/>
    <w:rsid w:val="00CD64F6"/>
    <w:rsid w:val="00CE0CFE"/>
    <w:rsid w:val="00D0516D"/>
    <w:rsid w:val="00D22404"/>
    <w:rsid w:val="00D26DBD"/>
    <w:rsid w:val="00D30B00"/>
    <w:rsid w:val="00D37C03"/>
    <w:rsid w:val="00D45787"/>
    <w:rsid w:val="00D46EC2"/>
    <w:rsid w:val="00D476FF"/>
    <w:rsid w:val="00D47707"/>
    <w:rsid w:val="00D52DBD"/>
    <w:rsid w:val="00D60CDD"/>
    <w:rsid w:val="00D61F93"/>
    <w:rsid w:val="00D70743"/>
    <w:rsid w:val="00D75C24"/>
    <w:rsid w:val="00D76DD0"/>
    <w:rsid w:val="00D84FA2"/>
    <w:rsid w:val="00D863B6"/>
    <w:rsid w:val="00D86DFE"/>
    <w:rsid w:val="00D95A1B"/>
    <w:rsid w:val="00DA5630"/>
    <w:rsid w:val="00DA6500"/>
    <w:rsid w:val="00DA6C7F"/>
    <w:rsid w:val="00DB4386"/>
    <w:rsid w:val="00DC2381"/>
    <w:rsid w:val="00DC3CAC"/>
    <w:rsid w:val="00DE3A3D"/>
    <w:rsid w:val="00DE4E13"/>
    <w:rsid w:val="00DE513A"/>
    <w:rsid w:val="00DF3FC5"/>
    <w:rsid w:val="00E14C07"/>
    <w:rsid w:val="00E170C8"/>
    <w:rsid w:val="00E21277"/>
    <w:rsid w:val="00E21819"/>
    <w:rsid w:val="00E26AFA"/>
    <w:rsid w:val="00E40F11"/>
    <w:rsid w:val="00E442BA"/>
    <w:rsid w:val="00E5431B"/>
    <w:rsid w:val="00E5673A"/>
    <w:rsid w:val="00E72886"/>
    <w:rsid w:val="00E80212"/>
    <w:rsid w:val="00E8348B"/>
    <w:rsid w:val="00E876BA"/>
    <w:rsid w:val="00E903F8"/>
    <w:rsid w:val="00EA22CC"/>
    <w:rsid w:val="00EA3B3E"/>
    <w:rsid w:val="00EA402B"/>
    <w:rsid w:val="00EA4720"/>
    <w:rsid w:val="00ED03EB"/>
    <w:rsid w:val="00ED50E5"/>
    <w:rsid w:val="00ED559D"/>
    <w:rsid w:val="00EE0982"/>
    <w:rsid w:val="00EE2B9C"/>
    <w:rsid w:val="00EE3627"/>
    <w:rsid w:val="00EF20D0"/>
    <w:rsid w:val="00EF295D"/>
    <w:rsid w:val="00EF4CB6"/>
    <w:rsid w:val="00EF5711"/>
    <w:rsid w:val="00F13B90"/>
    <w:rsid w:val="00F1572E"/>
    <w:rsid w:val="00F16A15"/>
    <w:rsid w:val="00F1748D"/>
    <w:rsid w:val="00F242EF"/>
    <w:rsid w:val="00F33E40"/>
    <w:rsid w:val="00F5136A"/>
    <w:rsid w:val="00F61159"/>
    <w:rsid w:val="00F61F24"/>
    <w:rsid w:val="00F65AA3"/>
    <w:rsid w:val="00F70EF2"/>
    <w:rsid w:val="00F83AD4"/>
    <w:rsid w:val="00F83F80"/>
    <w:rsid w:val="00F94322"/>
    <w:rsid w:val="00FA3182"/>
    <w:rsid w:val="00FA7A31"/>
    <w:rsid w:val="00FC0DD4"/>
    <w:rsid w:val="00FC6862"/>
    <w:rsid w:val="00FC77B0"/>
    <w:rsid w:val="00FD3F16"/>
    <w:rsid w:val="00FD6A89"/>
    <w:rsid w:val="00FE04BC"/>
    <w:rsid w:val="00FE71FB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2E31AA-F8CC-42C4-94F2-30F1B5EA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5C6"/>
    <w:pPr>
      <w:keepLines/>
      <w:bidi/>
      <w:spacing w:line="360" w:lineRule="auto"/>
      <w:jc w:val="both"/>
    </w:pPr>
    <w:rPr>
      <w:rFonts w:cs="David"/>
      <w:sz w:val="22"/>
      <w:szCs w:val="24"/>
      <w:lang w:eastAsia="he-IL"/>
    </w:rPr>
  </w:style>
  <w:style w:type="paragraph" w:styleId="Heading1">
    <w:name w:val="heading 1"/>
    <w:basedOn w:val="Normal"/>
    <w:link w:val="Heading1Char"/>
    <w:qFormat/>
    <w:rsid w:val="002D35C6"/>
    <w:pPr>
      <w:numPr>
        <w:numId w:val="1"/>
      </w:numPr>
      <w:spacing w:before="120"/>
      <w:outlineLvl w:val="0"/>
    </w:pPr>
  </w:style>
  <w:style w:type="paragraph" w:styleId="Heading2">
    <w:name w:val="heading 2"/>
    <w:basedOn w:val="Normal"/>
    <w:qFormat/>
    <w:rsid w:val="002D35C6"/>
    <w:pPr>
      <w:numPr>
        <w:ilvl w:val="1"/>
        <w:numId w:val="1"/>
      </w:numPr>
      <w:spacing w:before="120"/>
      <w:outlineLvl w:val="1"/>
    </w:pPr>
  </w:style>
  <w:style w:type="paragraph" w:styleId="Heading3">
    <w:name w:val="heading 3"/>
    <w:basedOn w:val="Normal"/>
    <w:qFormat/>
    <w:rsid w:val="002D35C6"/>
    <w:pPr>
      <w:numPr>
        <w:ilvl w:val="2"/>
        <w:numId w:val="1"/>
      </w:numPr>
      <w:spacing w:before="120"/>
      <w:ind w:right="2835"/>
      <w:outlineLvl w:val="2"/>
    </w:pPr>
  </w:style>
  <w:style w:type="paragraph" w:styleId="Heading4">
    <w:name w:val="heading 4"/>
    <w:basedOn w:val="Normal"/>
    <w:qFormat/>
    <w:rsid w:val="002D35C6"/>
    <w:pPr>
      <w:numPr>
        <w:ilvl w:val="3"/>
        <w:numId w:val="1"/>
      </w:numPr>
      <w:spacing w:before="120"/>
      <w:ind w:right="4253"/>
      <w:outlineLvl w:val="3"/>
    </w:pPr>
  </w:style>
  <w:style w:type="paragraph" w:styleId="Heading5">
    <w:name w:val="heading 5"/>
    <w:basedOn w:val="Normal"/>
    <w:qFormat/>
    <w:rsid w:val="002D35C6"/>
    <w:pPr>
      <w:numPr>
        <w:ilvl w:val="4"/>
        <w:numId w:val="1"/>
      </w:numPr>
      <w:spacing w:after="120"/>
      <w:ind w:right="4254"/>
      <w:outlineLvl w:val="4"/>
    </w:pPr>
    <w:rPr>
      <w:rFonts w:ascii="Arial" w:hAnsi="Arial"/>
    </w:rPr>
  </w:style>
  <w:style w:type="paragraph" w:styleId="Heading6">
    <w:name w:val="heading 6"/>
    <w:basedOn w:val="Normal"/>
    <w:qFormat/>
    <w:rsid w:val="002D35C6"/>
    <w:pPr>
      <w:numPr>
        <w:ilvl w:val="5"/>
        <w:numId w:val="1"/>
      </w:numPr>
      <w:spacing w:after="120"/>
      <w:ind w:right="4963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2D35C6"/>
    <w:pPr>
      <w:numPr>
        <w:ilvl w:val="6"/>
        <w:numId w:val="1"/>
      </w:numPr>
      <w:spacing w:after="120"/>
      <w:ind w:right="5672"/>
      <w:outlineLvl w:val="6"/>
    </w:pPr>
    <w:rPr>
      <w:rFonts w:ascii="Arial" w:hAnsi="Arial"/>
    </w:rPr>
  </w:style>
  <w:style w:type="paragraph" w:styleId="Heading8">
    <w:name w:val="heading 8"/>
    <w:basedOn w:val="Normal"/>
    <w:qFormat/>
    <w:rsid w:val="002D35C6"/>
    <w:pPr>
      <w:numPr>
        <w:ilvl w:val="7"/>
        <w:numId w:val="1"/>
      </w:numPr>
      <w:spacing w:after="120"/>
      <w:ind w:right="6381"/>
      <w:outlineLvl w:val="7"/>
    </w:pPr>
    <w:rPr>
      <w:rFonts w:ascii="Arial" w:hAnsi="Arial"/>
    </w:rPr>
  </w:style>
  <w:style w:type="paragraph" w:styleId="Heading9">
    <w:name w:val="heading 9"/>
    <w:basedOn w:val="Normal"/>
    <w:qFormat/>
    <w:rsid w:val="002D35C6"/>
    <w:pPr>
      <w:numPr>
        <w:ilvl w:val="8"/>
        <w:numId w:val="1"/>
      </w:numPr>
      <w:spacing w:after="120"/>
      <w:ind w:right="709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D35C6"/>
    <w:pPr>
      <w:ind w:left="1134"/>
    </w:pPr>
  </w:style>
  <w:style w:type="paragraph" w:styleId="BodyText">
    <w:name w:val="Body Text"/>
    <w:basedOn w:val="Normal"/>
    <w:rsid w:val="002D35C6"/>
    <w:rPr>
      <w:rFonts w:ascii="Arial" w:hAnsi="Arial"/>
    </w:rPr>
  </w:style>
  <w:style w:type="paragraph" w:styleId="EnvelopeAddress">
    <w:name w:val="envelope address"/>
    <w:basedOn w:val="Normal"/>
    <w:rsid w:val="002D35C6"/>
    <w:pPr>
      <w:framePr w:w="5040" w:h="1980" w:hRule="exact" w:hSpace="180" w:wrap="auto" w:vAnchor="page" w:hAnchor="page" w:x="4650" w:y="2382"/>
      <w:ind w:right="2880"/>
    </w:pPr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2D35C6"/>
    <w:pPr>
      <w:tabs>
        <w:tab w:val="center" w:pos="4153"/>
        <w:tab w:val="right" w:pos="8306"/>
      </w:tabs>
    </w:pPr>
    <w:rPr>
      <w:rFonts w:ascii="Arial" w:hAnsi="Arial"/>
    </w:rPr>
  </w:style>
  <w:style w:type="paragraph" w:styleId="Header">
    <w:name w:val="header"/>
    <w:basedOn w:val="Normal"/>
    <w:link w:val="HeaderChar"/>
    <w:rsid w:val="002D35C6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NormalE">
    <w:name w:val="NormalE"/>
    <w:basedOn w:val="Normal"/>
    <w:rsid w:val="002D35C6"/>
    <w:pPr>
      <w:bidi w:val="0"/>
    </w:pPr>
    <w:rPr>
      <w:rFonts w:ascii="Arial" w:hAnsi="Arial"/>
    </w:rPr>
  </w:style>
  <w:style w:type="paragraph" w:customStyle="1" w:styleId="indent">
    <w:name w:val="indent"/>
    <w:basedOn w:val="NormalE"/>
    <w:rsid w:val="002D35C6"/>
    <w:pPr>
      <w:ind w:right="567"/>
    </w:pPr>
  </w:style>
  <w:style w:type="paragraph" w:customStyle="1" w:styleId="IndentDouble">
    <w:name w:val="Indent_Double"/>
    <w:basedOn w:val="NormalE"/>
    <w:rsid w:val="002D35C6"/>
    <w:pPr>
      <w:tabs>
        <w:tab w:val="left" w:pos="709"/>
      </w:tabs>
      <w:ind w:right="1418" w:hanging="1418"/>
    </w:pPr>
  </w:style>
  <w:style w:type="paragraph" w:customStyle="1" w:styleId="IndentDouble1">
    <w:name w:val="Indent_Double1"/>
    <w:basedOn w:val="NormalE"/>
    <w:rsid w:val="002D35C6"/>
    <w:pPr>
      <w:tabs>
        <w:tab w:val="left" w:pos="1418"/>
      </w:tabs>
      <w:ind w:right="2126" w:hanging="2126"/>
    </w:pPr>
  </w:style>
  <w:style w:type="paragraph" w:customStyle="1" w:styleId="IndentDouble2">
    <w:name w:val="Indent_Double2"/>
    <w:basedOn w:val="NormalE"/>
    <w:rsid w:val="002D35C6"/>
    <w:pPr>
      <w:tabs>
        <w:tab w:val="left" w:pos="1418"/>
      </w:tabs>
      <w:ind w:right="2127" w:hanging="1418"/>
    </w:pPr>
  </w:style>
  <w:style w:type="paragraph" w:customStyle="1" w:styleId="indent1">
    <w:name w:val="indent1"/>
    <w:basedOn w:val="NormalE"/>
    <w:rsid w:val="002D35C6"/>
    <w:pPr>
      <w:ind w:right="709" w:hanging="709"/>
    </w:pPr>
  </w:style>
  <w:style w:type="paragraph" w:customStyle="1" w:styleId="indent2">
    <w:name w:val="indent2"/>
    <w:basedOn w:val="NormalE"/>
    <w:rsid w:val="002D35C6"/>
    <w:pPr>
      <w:ind w:right="1418" w:hanging="709"/>
    </w:pPr>
  </w:style>
  <w:style w:type="paragraph" w:customStyle="1" w:styleId="indent3">
    <w:name w:val="indent3"/>
    <w:basedOn w:val="NormalE"/>
    <w:rsid w:val="002D35C6"/>
    <w:pPr>
      <w:ind w:right="2836" w:hanging="1418"/>
    </w:pPr>
  </w:style>
  <w:style w:type="paragraph" w:customStyle="1" w:styleId="indent4">
    <w:name w:val="indent4"/>
    <w:basedOn w:val="NormalE"/>
    <w:rsid w:val="002D35C6"/>
    <w:pPr>
      <w:ind w:right="4253" w:hanging="1418"/>
    </w:pPr>
  </w:style>
  <w:style w:type="character" w:styleId="PageNumber">
    <w:name w:val="page number"/>
    <w:rsid w:val="002D35C6"/>
    <w:rPr>
      <w:rFonts w:cs="Times New Roman"/>
    </w:rPr>
  </w:style>
  <w:style w:type="paragraph" w:customStyle="1" w:styleId="10">
    <w:name w:val="הצעת מחיר1"/>
    <w:basedOn w:val="NormalE"/>
    <w:rsid w:val="002D35C6"/>
    <w:pPr>
      <w:spacing w:line="240" w:lineRule="auto"/>
      <w:ind w:left="709" w:right="709"/>
    </w:pPr>
  </w:style>
  <w:style w:type="paragraph" w:customStyle="1" w:styleId="Quote2">
    <w:name w:val="Quote2"/>
    <w:basedOn w:val="NormalE"/>
    <w:rsid w:val="002D35C6"/>
    <w:pPr>
      <w:spacing w:line="240" w:lineRule="auto"/>
      <w:ind w:left="1418" w:right="1418"/>
    </w:pPr>
  </w:style>
  <w:style w:type="paragraph" w:styleId="TOC1">
    <w:name w:val="toc 1"/>
    <w:basedOn w:val="Normal"/>
    <w:next w:val="Normal"/>
    <w:autoRedefine/>
    <w:semiHidden/>
    <w:rsid w:val="002D35C6"/>
    <w:pPr>
      <w:jc w:val="left"/>
    </w:pPr>
    <w:rPr>
      <w:b/>
      <w:bCs/>
      <w:caps/>
      <w:sz w:val="28"/>
      <w:szCs w:val="32"/>
    </w:rPr>
  </w:style>
  <w:style w:type="paragraph" w:styleId="TOC2">
    <w:name w:val="toc 2"/>
    <w:basedOn w:val="Normal"/>
    <w:next w:val="Normal"/>
    <w:autoRedefine/>
    <w:semiHidden/>
    <w:rsid w:val="002D35C6"/>
    <w:pPr>
      <w:ind w:left="709"/>
    </w:pPr>
    <w:rPr>
      <w:b/>
      <w:bCs/>
      <w:smallCaps/>
      <w:sz w:val="24"/>
      <w:szCs w:val="28"/>
    </w:rPr>
  </w:style>
  <w:style w:type="paragraph" w:styleId="TOC3">
    <w:name w:val="toc 3"/>
    <w:basedOn w:val="Normal"/>
    <w:next w:val="Normal"/>
    <w:autoRedefine/>
    <w:semiHidden/>
    <w:rsid w:val="002D35C6"/>
    <w:pPr>
      <w:ind w:left="1418"/>
    </w:pPr>
    <w:rPr>
      <w:sz w:val="20"/>
    </w:rPr>
  </w:style>
  <w:style w:type="paragraph" w:customStyle="1" w:styleId="a">
    <w:name w:val="היסט"/>
    <w:basedOn w:val="Normal"/>
    <w:rsid w:val="002D35C6"/>
    <w:pPr>
      <w:ind w:left="709"/>
    </w:pPr>
  </w:style>
  <w:style w:type="paragraph" w:customStyle="1" w:styleId="a0">
    <w:name w:val="היסט_כפול"/>
    <w:basedOn w:val="Normal"/>
    <w:rsid w:val="002D35C6"/>
    <w:pPr>
      <w:tabs>
        <w:tab w:val="left" w:pos="709"/>
      </w:tabs>
      <w:ind w:left="1418" w:hanging="1418"/>
    </w:pPr>
  </w:style>
  <w:style w:type="paragraph" w:customStyle="1" w:styleId="11">
    <w:name w:val="היסט_כפול1"/>
    <w:basedOn w:val="Normal"/>
    <w:rsid w:val="002D35C6"/>
    <w:pPr>
      <w:tabs>
        <w:tab w:val="left" w:pos="1418"/>
      </w:tabs>
      <w:ind w:left="2126" w:hanging="2126"/>
    </w:pPr>
  </w:style>
  <w:style w:type="paragraph" w:customStyle="1" w:styleId="20">
    <w:name w:val="היסט_כפול2"/>
    <w:basedOn w:val="Normal"/>
    <w:rsid w:val="002D35C6"/>
    <w:pPr>
      <w:tabs>
        <w:tab w:val="left" w:pos="1418"/>
      </w:tabs>
      <w:ind w:left="2127" w:hanging="1418"/>
    </w:pPr>
  </w:style>
  <w:style w:type="paragraph" w:customStyle="1" w:styleId="1">
    <w:name w:val="היסט1"/>
    <w:basedOn w:val="Normal"/>
    <w:rsid w:val="002D35C6"/>
    <w:pPr>
      <w:numPr>
        <w:numId w:val="2"/>
      </w:numPr>
      <w:spacing w:before="120"/>
      <w:ind w:right="709"/>
    </w:pPr>
  </w:style>
  <w:style w:type="paragraph" w:customStyle="1" w:styleId="2">
    <w:name w:val="היסט2"/>
    <w:basedOn w:val="Normal"/>
    <w:rsid w:val="002D35C6"/>
    <w:pPr>
      <w:numPr>
        <w:ilvl w:val="1"/>
        <w:numId w:val="2"/>
      </w:numPr>
      <w:spacing w:before="120"/>
      <w:ind w:right="1418"/>
    </w:pPr>
  </w:style>
  <w:style w:type="paragraph" w:customStyle="1" w:styleId="3">
    <w:name w:val="היסט3"/>
    <w:basedOn w:val="Normal"/>
    <w:rsid w:val="002D35C6"/>
    <w:pPr>
      <w:numPr>
        <w:ilvl w:val="2"/>
        <w:numId w:val="2"/>
      </w:numPr>
      <w:spacing w:before="120"/>
      <w:ind w:right="2126"/>
    </w:pPr>
  </w:style>
  <w:style w:type="paragraph" w:customStyle="1" w:styleId="4">
    <w:name w:val="היסט4"/>
    <w:basedOn w:val="Normal"/>
    <w:rsid w:val="002D35C6"/>
    <w:pPr>
      <w:numPr>
        <w:ilvl w:val="3"/>
        <w:numId w:val="2"/>
      </w:numPr>
      <w:spacing w:before="120"/>
      <w:ind w:right="2835"/>
    </w:pPr>
  </w:style>
  <w:style w:type="paragraph" w:customStyle="1" w:styleId="12">
    <w:name w:val="כותרת1"/>
    <w:basedOn w:val="Normal"/>
    <w:rsid w:val="002D35C6"/>
    <w:pPr>
      <w:keepLines w:val="0"/>
      <w:jc w:val="center"/>
    </w:pPr>
    <w:rPr>
      <w:b/>
      <w:bCs/>
      <w:sz w:val="36"/>
      <w:szCs w:val="40"/>
      <w:u w:val="single"/>
    </w:rPr>
  </w:style>
  <w:style w:type="paragraph" w:customStyle="1" w:styleId="21">
    <w:name w:val="כותרת2"/>
    <w:basedOn w:val="Normal"/>
    <w:rsid w:val="002D35C6"/>
    <w:pPr>
      <w:keepLines w:val="0"/>
    </w:pPr>
    <w:rPr>
      <w:b/>
      <w:bCs/>
      <w:sz w:val="28"/>
      <w:szCs w:val="32"/>
      <w:u w:val="single"/>
    </w:rPr>
  </w:style>
  <w:style w:type="paragraph" w:customStyle="1" w:styleId="30">
    <w:name w:val="כותרת3"/>
    <w:basedOn w:val="21"/>
    <w:rsid w:val="002D35C6"/>
    <w:pPr>
      <w:widowControl w:val="0"/>
    </w:pPr>
    <w:rPr>
      <w:szCs w:val="28"/>
    </w:rPr>
  </w:style>
  <w:style w:type="paragraph" w:customStyle="1" w:styleId="40">
    <w:name w:val="כותרת4"/>
    <w:basedOn w:val="30"/>
    <w:rsid w:val="002D35C6"/>
    <w:pPr>
      <w:keepLines/>
      <w:spacing w:before="240"/>
    </w:pPr>
    <w:rPr>
      <w:sz w:val="24"/>
      <w:szCs w:val="24"/>
    </w:rPr>
  </w:style>
  <w:style w:type="paragraph" w:customStyle="1" w:styleId="a1">
    <w:name w:val="מחוץ_לשוליים"/>
    <w:basedOn w:val="Normal"/>
    <w:rsid w:val="002D35C6"/>
    <w:pPr>
      <w:framePr w:w="1071" w:h="284" w:hSpace="181" w:wrap="around" w:vAnchor="text" w:hAnchor="page" w:x="10377" w:y="29" w:anchorLock="1"/>
    </w:pPr>
  </w:style>
  <w:style w:type="character" w:customStyle="1" w:styleId="13">
    <w:name w:val="סגנון1"/>
    <w:rsid w:val="002D35C6"/>
    <w:rPr>
      <w:rFonts w:ascii="Monotype Corsiva" w:hAnsi="Monotype Corsiva" w:cs="Guttman Yad"/>
      <w:b/>
      <w:bCs/>
      <w:i/>
      <w:sz w:val="24"/>
      <w:szCs w:val="24"/>
      <w:vertAlign w:val="baseline"/>
      <w:lang w:bidi="he-IL"/>
    </w:rPr>
  </w:style>
  <w:style w:type="paragraph" w:customStyle="1" w:styleId="a2">
    <w:name w:val="ציטוט"/>
    <w:basedOn w:val="Normal"/>
    <w:rsid w:val="002D35C6"/>
    <w:pPr>
      <w:spacing w:line="240" w:lineRule="auto"/>
      <w:ind w:left="709" w:right="709"/>
    </w:pPr>
  </w:style>
  <w:style w:type="paragraph" w:customStyle="1" w:styleId="22">
    <w:name w:val="ציטוט2"/>
    <w:basedOn w:val="Normal"/>
    <w:rsid w:val="002D35C6"/>
    <w:pPr>
      <w:spacing w:line="240" w:lineRule="auto"/>
      <w:ind w:left="1418" w:right="1418"/>
    </w:pPr>
  </w:style>
  <w:style w:type="character" w:customStyle="1" w:styleId="a3">
    <w:name w:val="תפריט"/>
    <w:rsid w:val="002D35C6"/>
    <w:rPr>
      <w:rFonts w:ascii="Monotype Corsiva" w:hAnsi="Monotype Corsiva" w:cs="Guttman Yad"/>
      <w:b/>
      <w:i/>
      <w:sz w:val="24"/>
      <w:szCs w:val="24"/>
      <w:vertAlign w:val="baseline"/>
      <w:lang w:bidi="he-IL"/>
    </w:rPr>
  </w:style>
  <w:style w:type="paragraph" w:styleId="BodyText2">
    <w:name w:val="Body Text 2"/>
    <w:basedOn w:val="Normal"/>
    <w:rsid w:val="002D35C6"/>
    <w:pPr>
      <w:spacing w:line="240" w:lineRule="auto"/>
    </w:pPr>
  </w:style>
  <w:style w:type="paragraph" w:customStyle="1" w:styleId="a4">
    <w:name w:val="ב&quot;כ"/>
    <w:basedOn w:val="Normal"/>
    <w:rsid w:val="002D35C6"/>
    <w:pPr>
      <w:ind w:left="2835" w:right="2410"/>
    </w:pPr>
  </w:style>
  <w:style w:type="paragraph" w:styleId="Title">
    <w:name w:val="Title"/>
    <w:basedOn w:val="Normal"/>
    <w:qFormat/>
    <w:rsid w:val="002D35C6"/>
    <w:pPr>
      <w:jc w:val="center"/>
    </w:pPr>
    <w:rPr>
      <w:b/>
      <w:bCs/>
      <w:sz w:val="32"/>
      <w:szCs w:val="32"/>
      <w:u w:val="single"/>
    </w:rPr>
  </w:style>
  <w:style w:type="paragraph" w:styleId="BodyTextIndent">
    <w:name w:val="Body Text Indent"/>
    <w:basedOn w:val="Normal"/>
    <w:rsid w:val="002D35C6"/>
    <w:pPr>
      <w:numPr>
        <w:ilvl w:val="12"/>
      </w:numPr>
      <w:spacing w:line="240" w:lineRule="auto"/>
      <w:ind w:left="708" w:hanging="708"/>
    </w:pPr>
  </w:style>
  <w:style w:type="paragraph" w:styleId="BodyText3">
    <w:name w:val="Body Text 3"/>
    <w:basedOn w:val="Normal"/>
    <w:rsid w:val="002D35C6"/>
  </w:style>
  <w:style w:type="character" w:styleId="Hyperlink">
    <w:name w:val="Hyperlink"/>
    <w:rsid w:val="002D35C6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rsid w:val="002D35C6"/>
    <w:pPr>
      <w:bidi w:val="0"/>
      <w:ind w:left="709"/>
    </w:pPr>
    <w:rPr>
      <w:sz w:val="24"/>
    </w:rPr>
  </w:style>
  <w:style w:type="paragraph" w:styleId="BodyTextIndent3">
    <w:name w:val="Body Text Indent 3"/>
    <w:basedOn w:val="Normal"/>
    <w:rsid w:val="002D35C6"/>
    <w:pPr>
      <w:ind w:left="2836" w:hanging="706"/>
    </w:pPr>
    <w:rPr>
      <w:b/>
      <w:bCs/>
    </w:rPr>
  </w:style>
  <w:style w:type="paragraph" w:customStyle="1" w:styleId="11-">
    <w:name w:val="11-דוד"/>
    <w:rsid w:val="002D35C6"/>
    <w:pPr>
      <w:widowControl w:val="0"/>
    </w:pPr>
    <w:rPr>
      <w:rFonts w:cs="David"/>
      <w:sz w:val="22"/>
      <w:szCs w:val="22"/>
      <w:lang w:eastAsia="he-IL"/>
    </w:rPr>
  </w:style>
  <w:style w:type="character" w:customStyle="1" w:styleId="HeaderChar">
    <w:name w:val="Header Char"/>
    <w:link w:val="Header"/>
    <w:rsid w:val="00880AB6"/>
    <w:rPr>
      <w:rFonts w:ascii="Arial" w:hAnsi="Arial" w:cs="David"/>
      <w:sz w:val="22"/>
      <w:szCs w:val="24"/>
      <w:lang w:val="en-US" w:eastAsia="he-IL" w:bidi="he-IL"/>
    </w:rPr>
  </w:style>
  <w:style w:type="paragraph" w:styleId="BalloonText">
    <w:name w:val="Balloon Text"/>
    <w:basedOn w:val="Normal"/>
    <w:link w:val="BalloonTextChar"/>
    <w:rsid w:val="008B0D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0D4A"/>
    <w:rPr>
      <w:rFonts w:ascii="Tahoma" w:hAnsi="Tahoma" w:cs="Tahoma"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DE4E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3DC0"/>
    <w:pPr>
      <w:keepLines w:val="0"/>
      <w:bidi w:val="0"/>
      <w:spacing w:before="100" w:beforeAutospacing="1" w:after="100" w:afterAutospacing="1" w:line="240" w:lineRule="auto"/>
      <w:jc w:val="left"/>
    </w:pPr>
    <w:rPr>
      <w:rFonts w:eastAsiaTheme="minorHAnsi" w:cs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rsid w:val="00000E2F"/>
    <w:rPr>
      <w:rFonts w:ascii="Arial" w:hAnsi="Arial" w:cs="David"/>
      <w:sz w:val="22"/>
      <w:szCs w:val="24"/>
      <w:lang w:eastAsia="he-IL"/>
    </w:rPr>
  </w:style>
  <w:style w:type="character" w:customStyle="1" w:styleId="Heading1Char">
    <w:name w:val="Heading 1 Char"/>
    <w:basedOn w:val="DefaultParagraphFont"/>
    <w:link w:val="Heading1"/>
    <w:rsid w:val="006030C8"/>
    <w:rPr>
      <w:rFonts w:cs="David"/>
      <w:sz w:val="22"/>
      <w:szCs w:val="24"/>
      <w:lang w:eastAsia="he-IL"/>
    </w:rPr>
  </w:style>
  <w:style w:type="character" w:styleId="Strong">
    <w:name w:val="Strong"/>
    <w:basedOn w:val="DefaultParagraphFont"/>
    <w:uiPriority w:val="22"/>
    <w:qFormat/>
    <w:rsid w:val="0027320E"/>
    <w:rPr>
      <w:b/>
      <w:bCs/>
    </w:rPr>
  </w:style>
  <w:style w:type="character" w:customStyle="1" w:styleId="default">
    <w:name w:val="default"/>
    <w:basedOn w:val="DefaultParagraphFont"/>
    <w:rsid w:val="0027320E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link w:val="P000"/>
    <w:rsid w:val="0027320E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Times New Roman"/>
      <w:noProof/>
      <w:szCs w:val="26"/>
      <w:lang w:eastAsia="he-IL"/>
    </w:rPr>
  </w:style>
  <w:style w:type="character" w:customStyle="1" w:styleId="big-number">
    <w:name w:val="big-number"/>
    <w:basedOn w:val="default"/>
    <w:rsid w:val="0027320E"/>
    <w:rPr>
      <w:rFonts w:ascii="Times New Roman" w:hAnsi="Times New Roman" w:cs="Times New Roman"/>
      <w:sz w:val="32"/>
      <w:szCs w:val="32"/>
    </w:rPr>
  </w:style>
  <w:style w:type="character" w:customStyle="1" w:styleId="P000">
    <w:name w:val="P00 תו"/>
    <w:basedOn w:val="DefaultParagraphFont"/>
    <w:link w:val="P00"/>
    <w:rsid w:val="0027320E"/>
    <w:rPr>
      <w:rFonts w:cs="Times New Roman"/>
      <w:noProof/>
      <w:szCs w:val="26"/>
      <w:lang w:eastAsia="he-IL"/>
    </w:rPr>
  </w:style>
  <w:style w:type="character" w:styleId="FootnoteReference">
    <w:name w:val="footnote reference"/>
    <w:basedOn w:val="DefaultParagraphFont"/>
    <w:uiPriority w:val="99"/>
    <w:unhideWhenUsed/>
    <w:rsid w:val="004A100F"/>
  </w:style>
  <w:style w:type="character" w:styleId="FollowedHyperlink">
    <w:name w:val="FollowedHyperlink"/>
    <w:basedOn w:val="DefaultParagraphFont"/>
    <w:semiHidden/>
    <w:unhideWhenUsed/>
    <w:rsid w:val="00B9494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9495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E3F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\Desktop\&#1491;&#1493;&#1490;&#1502;&#1488;&#1493;&#1514;%20&#1502;&#1499;&#1514;&#1489;&#1497;&#1501;\&#1491;&#1507;%20&#1502;&#1499;&#1514;&#1489;&#1497;&#1501;%20&#1506;&#1501;%20&#1500;&#1493;&#1490;&#1493;%20&#1505;&#1512;&#1493;&#1511;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72B15-6E4D-471C-9B52-25C16FC62848}"/>
      </w:docPartPr>
      <w:docPartBody>
        <w:p w:rsidR="009148C9" w:rsidRDefault="00102FBA">
          <w:r w:rsidRPr="00FF7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B08DD-346A-441F-9F4C-CC7AF53F1023}"/>
      </w:docPartPr>
      <w:docPartBody>
        <w:p w:rsidR="009148C9" w:rsidRDefault="00102FBA">
          <w:r w:rsidRPr="00FF700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BA"/>
    <w:rsid w:val="00102FBA"/>
    <w:rsid w:val="009148C9"/>
    <w:rsid w:val="00CA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2F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מכתבים עם לוגו סרוק 2</Template>
  <TotalTime>28</TotalTime>
  <Pages>1</Pages>
  <Words>283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דף מכתבים עם לוגו אנטרפרייז</vt:lpstr>
      <vt:lpstr>דף מכתבים עם לוגו אנטרפרייז</vt:lpstr>
    </vt:vector>
  </TitlesOfParts>
  <Company>א. שילה ושות'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מכתבים עם לוגו אנטרפרייז</dc:title>
  <dc:creator>uri shiloh</dc:creator>
  <cp:lastModifiedBy>Uri Shiloh</cp:lastModifiedBy>
  <cp:revision>12</cp:revision>
  <cp:lastPrinted>2023-05-09T07:37:00Z</cp:lastPrinted>
  <dcterms:created xsi:type="dcterms:W3CDTF">2023-07-16T07:35:00Z</dcterms:created>
  <dcterms:modified xsi:type="dcterms:W3CDTF">2023-10-03T15:08:00Z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462032127</vt:i4>
  </property>
</Properties>
</file>